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74651" w14:textId="77777777" w:rsidR="00192FD6" w:rsidRDefault="00192FD6" w:rsidP="00D60561">
      <w:pPr>
        <w:spacing w:after="0" w:line="240" w:lineRule="auto"/>
        <w:textAlignment w:val="baseline"/>
        <w:sectPr w:rsidR="00192FD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1597B9" w14:textId="0331741D" w:rsidR="00256BA2" w:rsidRPr="00873CE6" w:rsidRDefault="00DF5B8F" w:rsidP="00256BA2">
      <w:pPr>
        <w:pStyle w:val="paragraph"/>
        <w:spacing w:after="0"/>
        <w:textAlignment w:val="baseline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9D710D">
        <w:rPr>
          <w:rStyle w:val="normaltextrun"/>
          <w:rFonts w:ascii="Arial" w:eastAsiaTheme="majorEastAsia" w:hAnsi="Arial" w:cs="Arial"/>
          <w:b/>
          <w:bCs/>
          <w:color w:val="18185C"/>
          <w:sz w:val="32"/>
          <w:szCs w:val="32"/>
        </w:rPr>
        <w:t xml:space="preserve">Årsmöte för klubb gällande </w:t>
      </w:r>
      <w:sdt>
        <w:sdtPr>
          <w:rPr>
            <w:rStyle w:val="normaltextrun"/>
            <w:rFonts w:ascii="Arial" w:eastAsiaTheme="majorEastAsia" w:hAnsi="Arial" w:cs="Arial"/>
            <w:b/>
            <w:bCs/>
            <w:color w:val="18185C"/>
            <w:sz w:val="28"/>
            <w:szCs w:val="28"/>
          </w:rPr>
          <w:id w:val="-1334901091"/>
          <w:placeholder>
            <w:docPart w:val="471BE23145CB4A54827C5A75F8C3195D"/>
          </w:placeholder>
          <w:showingPlcHdr/>
          <w15:appearance w15:val="hidden"/>
          <w:text w:multiLine="1"/>
        </w:sdtPr>
        <w:sdtEndPr>
          <w:rPr>
            <w:rStyle w:val="normaltextrun"/>
          </w:rPr>
        </w:sdtEndPr>
        <w:sdtContent>
          <w:r w:rsidR="00EA73B6">
            <w:rPr>
              <w:rStyle w:val="normaltextrun"/>
              <w:rFonts w:ascii="Arial" w:eastAsiaTheme="majorEastAsia" w:hAnsi="Arial" w:cs="Arial"/>
              <w:b/>
              <w:bCs/>
              <w:color w:val="18185C"/>
              <w:sz w:val="28"/>
              <w:szCs w:val="28"/>
            </w:rPr>
            <w:t>”domstolens namn”</w:t>
          </w:r>
        </w:sdtContent>
      </w:sdt>
      <w:r w:rsidR="00256BA2" w:rsidRPr="00873CE6">
        <w:rPr>
          <w:rStyle w:val="normaltextrun"/>
          <w:rFonts w:ascii="Arial" w:eastAsiaTheme="majorEastAsia" w:hAnsi="Arial" w:cs="Arial"/>
          <w:b/>
          <w:bCs/>
          <w:color w:val="18185C"/>
          <w:sz w:val="28"/>
          <w:szCs w:val="28"/>
        </w:rPr>
        <w:t xml:space="preserve"> </w:t>
      </w:r>
    </w:p>
    <w:p w14:paraId="7BCCE30E" w14:textId="142B2BAA" w:rsidR="00DF5B8F" w:rsidRPr="00510799" w:rsidRDefault="00DF5B8F" w:rsidP="00DF5B8F">
      <w:pPr>
        <w:spacing w:after="0" w:line="240" w:lineRule="auto"/>
        <w:ind w:right="90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Plats: </w:t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891847365"/>
          <w:placeholder>
            <w:docPart w:val="AA0F21918DF54AF1807870EBF5FC0DEC"/>
          </w:placeholder>
          <w:showingPlcHdr/>
          <w15:appearance w15:val="hidden"/>
          <w:text w:multiLine="1"/>
        </w:sdtPr>
        <w:sdtEndPr/>
        <w:sdtContent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7C163A70" w14:textId="417B92C0" w:rsidR="00DF5B8F" w:rsidRDefault="00DF5B8F" w:rsidP="00DF5B8F">
      <w:pPr>
        <w:pStyle w:val="paragraph"/>
        <w:spacing w:before="0" w:beforeAutospacing="0" w:after="0"/>
        <w:textAlignment w:val="baseline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51079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Datum/tid:</w:t>
      </w:r>
      <w:r w:rsidRPr="00DF5B8F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sdt>
        <w:sdtPr>
          <w:rPr>
            <w:rFonts w:ascii="Arial" w:hAnsi="Arial" w:cs="Arial"/>
            <w:color w:val="000000"/>
            <w:sz w:val="22"/>
            <w:szCs w:val="22"/>
            <w:shd w:val="clear" w:color="auto" w:fill="FFFFFF"/>
          </w:rPr>
          <w:id w:val="897791392"/>
          <w:placeholder>
            <w:docPart w:val="18B5CEE93455444682D7114F67817625"/>
          </w:placeholder>
          <w:showingPlcHdr/>
          <w15:appearance w15:val="hidden"/>
          <w:text w:multiLine="1"/>
        </w:sdtPr>
        <w:sdtEndPr/>
        <w:sdtContent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0AF15E33" w14:textId="77777777" w:rsidR="00DF5B8F" w:rsidRDefault="00D264A7" w:rsidP="00DA5F6C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Deltagare</w:t>
      </w:r>
      <w:r w:rsidR="00256BA2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på mötet</w:t>
      </w:r>
      <w:r w:rsid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(namn + antal)</w:t>
      </w:r>
      <w:r w:rsidR="00080D4D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:</w:t>
      </w:r>
      <w:r w:rsid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</w:t>
      </w:r>
    </w:p>
    <w:p w14:paraId="04D2A2EE" w14:textId="61EE3843" w:rsidR="006E0097" w:rsidRPr="00DF5B8F" w:rsidRDefault="00251AF3" w:rsidP="00DA5F6C">
      <w:pPr>
        <w:spacing w:after="0" w:line="240" w:lineRule="auto"/>
        <w:textAlignment w:val="baseline"/>
        <w:rPr>
          <w:rStyle w:val="normaltextrun"/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1653606106"/>
          <w:placeholder>
            <w:docPart w:val="654119CD573B4204A26526667DA89B16"/>
          </w:placeholder>
          <w:showingPlcHdr/>
          <w15:appearance w15:val="hidden"/>
          <w:text w:multiLine="1"/>
        </w:sdtPr>
        <w:sdtEndPr>
          <w:rPr>
            <w:rStyle w:val="normaltextrun"/>
          </w:rPr>
        </w:sdtEndPr>
        <w:sdtContent>
          <w:r w:rsidR="007B4029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53DEF499" w14:textId="77777777" w:rsidR="006E0097" w:rsidRPr="00DF5B8F" w:rsidRDefault="006E0097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FF183C5" w14:textId="2FC71549" w:rsidR="00192FD6" w:rsidRPr="00DF5B8F" w:rsidRDefault="00A746E9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  <w:sectPr w:rsidR="00192FD6" w:rsidRPr="00DF5B8F" w:rsidSect="00192FD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>§ 1 Mötets öppnan</w:t>
      </w:r>
      <w:r w:rsidR="00FD14CF"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de </w:t>
      </w:r>
    </w:p>
    <w:sdt>
      <w:sdtPr>
        <w:rPr>
          <w:rStyle w:val="normaltextrun"/>
          <w:rFonts w:ascii="Arial" w:eastAsia="Times New Roman" w:hAnsi="Arial" w:cs="Arial"/>
          <w:color w:val="000000"/>
          <w:sz w:val="22"/>
          <w:szCs w:val="22"/>
          <w:lang w:eastAsia="sv-SE"/>
        </w:rPr>
        <w:id w:val="-2077269538"/>
        <w:placeholder>
          <w:docPart w:val="CF0181C7611E45439AE9D13F73FC3F04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44FE68A4" w14:textId="1F12807A" w:rsidR="00DA5F6C" w:rsidRPr="00DF5B8F" w:rsidRDefault="003E0F9F" w:rsidP="00DA5F6C">
          <w:pPr>
            <w:spacing w:after="0" w:line="240" w:lineRule="auto"/>
            <w:textAlignment w:val="baseline"/>
            <w:rPr>
              <w:rStyle w:val="normaltextrun"/>
              <w:rFonts w:ascii="Arial" w:eastAsia="Times New Roman" w:hAnsi="Arial" w:cs="Arial"/>
              <w:color w:val="000000"/>
              <w:sz w:val="22"/>
              <w:szCs w:val="22"/>
              <w:lang w:eastAsia="sv-SE"/>
            </w:rPr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6624275F" w14:textId="0B62C2F4" w:rsidR="007314E7" w:rsidRPr="00DF5B8F" w:rsidRDefault="00A746E9" w:rsidP="00192FD6">
      <w:pPr>
        <w:spacing w:after="0" w:line="240" w:lineRule="auto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2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Är årsmötet behörigt kallat (minst </w:t>
      </w:r>
      <w:r w:rsid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3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veckor innan</w:t>
      </w:r>
      <w:r w:rsid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, JA eller Nej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)</w:t>
      </w:r>
      <w:r w:rsidR="00DF5B8F" w:rsidRPr="00510799">
        <w:rPr>
          <w:rFonts w:ascii="Arial" w:eastAsia="Times New Roman" w:hAnsi="Arial" w:cs="Arial"/>
          <w:b/>
          <w:bCs/>
          <w:color w:val="FF0000"/>
          <w:sz w:val="22"/>
          <w:szCs w:val="22"/>
          <w:shd w:val="clear" w:color="auto" w:fill="FFFFFF"/>
          <w:lang w:eastAsia="sv-SE"/>
        </w:rPr>
        <w:t> </w:t>
      </w:r>
      <w:r w:rsidR="00DF5B8F" w:rsidRPr="00510799">
        <w:rPr>
          <w:rFonts w:ascii="Arial" w:eastAsia="Times New Roman" w:hAnsi="Arial" w:cs="Arial"/>
          <w:b/>
          <w:bCs/>
          <w:color w:val="FF0000"/>
          <w:sz w:val="22"/>
          <w:szCs w:val="22"/>
          <w:lang w:eastAsia="sv-SE"/>
        </w:rPr>
        <w:t> </w:t>
      </w:r>
    </w:p>
    <w:sdt>
      <w:sdtPr>
        <w:rPr>
          <w:rStyle w:val="normaltextrun"/>
          <w:rFonts w:ascii="Arial" w:hAnsi="Arial" w:cs="Arial"/>
          <w:sz w:val="22"/>
          <w:szCs w:val="22"/>
        </w:rPr>
        <w:id w:val="-1886938533"/>
        <w:placeholder>
          <w:docPart w:val="F346E55232E84068A46A7D6FCF8F3173"/>
        </w:placeholder>
        <w:showingPlcHdr/>
        <w15:appearance w15:val="hidden"/>
        <w:text w:multiLine="1"/>
      </w:sdtPr>
      <w:sdtEndPr>
        <w:rPr>
          <w:rStyle w:val="normaltextrun"/>
        </w:rPr>
      </w:sdtEndPr>
      <w:sdtContent>
        <w:p w14:paraId="21E88650" w14:textId="7990A842" w:rsidR="006E0097" w:rsidRPr="00DF5B8F" w:rsidRDefault="006E0097" w:rsidP="00DA5F6C">
          <w:pPr>
            <w:spacing w:after="0" w:line="240" w:lineRule="auto"/>
            <w:textAlignment w:val="baseline"/>
            <w:rPr>
              <w:rStyle w:val="normaltextrun"/>
              <w:rFonts w:ascii="Arial" w:hAnsi="Arial" w:cs="Arial"/>
              <w:sz w:val="22"/>
              <w:szCs w:val="22"/>
            </w:rPr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sdtContent>
    </w:sdt>
    <w:p w14:paraId="0377A713" w14:textId="77777777" w:rsidR="00DF5B8F" w:rsidRPr="00510799" w:rsidRDefault="00A746E9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3 Val av mötesordförande samt mötessekreterare 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5F12ED37" w14:textId="20513E33" w:rsidR="006E0097" w:rsidRPr="00DF5B8F" w:rsidRDefault="00251AF3" w:rsidP="00DA5F6C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  <w:sdt>
        <w:sdtPr>
          <w:rPr>
            <w:rStyle w:val="normaltextrun"/>
            <w:rFonts w:ascii="Arial" w:hAnsi="Arial" w:cs="Arial"/>
            <w:sz w:val="22"/>
            <w:szCs w:val="22"/>
          </w:rPr>
          <w:id w:val="-279195275"/>
          <w:placeholder>
            <w:docPart w:val="775B2890060E4FC6844598E7D186973C"/>
          </w:placeholder>
          <w:showingPlcHdr/>
          <w15:appearance w15:val="hidden"/>
          <w:text w:multiLine="1"/>
        </w:sdtPr>
        <w:sdtEndPr>
          <w:rPr>
            <w:rStyle w:val="normaltextrun"/>
          </w:rPr>
        </w:sdtEndPr>
        <w:sdtContent>
          <w:r w:rsidR="006E0097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41DDB3B0" w14:textId="77777777" w:rsidR="00DF5B8F" w:rsidRPr="00510799" w:rsidRDefault="00DA5F6C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4 Godkännande av dagordningen 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56486FF5" w14:textId="7143462B" w:rsidR="006E0097" w:rsidRPr="00DF5B8F" w:rsidRDefault="00251AF3" w:rsidP="00540696">
      <w:pPr>
        <w:spacing w:after="0" w:line="240" w:lineRule="auto"/>
        <w:textAlignment w:val="baseline"/>
        <w:rPr>
          <w:rStyle w:val="normaltextrun"/>
          <w:rFonts w:ascii="Arial" w:eastAsia="Times New Roman" w:hAnsi="Arial" w:cs="Arial"/>
          <w:color w:val="000000"/>
          <w:sz w:val="22"/>
          <w:szCs w:val="22"/>
          <w:lang w:eastAsia="sv-SE"/>
        </w:rPr>
      </w:pPr>
      <w:sdt>
        <w:sdtPr>
          <w:rPr>
            <w:rStyle w:val="normaltextrun"/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-24408715"/>
          <w:placeholder>
            <w:docPart w:val="D218A3EF82594A8DB50D0583F09248A2"/>
          </w:placeholder>
          <w:showingPlcHdr/>
          <w15:appearance w15:val="hidden"/>
          <w:text w:multiLine="1"/>
        </w:sdtPr>
        <w:sdtEndPr>
          <w:rPr>
            <w:rStyle w:val="normaltextrun"/>
          </w:rPr>
        </w:sdtEndPr>
        <w:sdtContent>
          <w:r w:rsidR="006E0097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</w:p>
    <w:p w14:paraId="4D81609C" w14:textId="77777777" w:rsidR="00DF5B8F" w:rsidRDefault="00A746E9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§ 5 Val av Ordförande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(2 år)</w:t>
      </w:r>
    </w:p>
    <w:p w14:paraId="58FECA37" w14:textId="14C55E36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1200824378"/>
          <w:placeholder>
            <w:docPart w:val="70375174EDA547A69C6FD9A2BE37A0E4"/>
          </w:placeholder>
          <w:showingPlcHdr/>
          <w15:appearance w15:val="hidden"/>
          <w:text w:multiLine="1"/>
        </w:sdtPr>
        <w:sdtEndPr/>
        <w:sdtContent>
          <w:r w:rsidR="00DF5B8F">
            <w:rPr>
              <w:rStyle w:val="Platshllartext"/>
              <w:sz w:val="22"/>
              <w:szCs w:val="22"/>
            </w:rPr>
            <w:t>a. ev Vice ordförande (frivilligt)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7FB9062D" w14:textId="3A469842" w:rsidR="00DF5B8F" w:rsidRDefault="00DF5B8F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6 Val av Sekreterare 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(2 år)</w:t>
      </w:r>
    </w:p>
    <w:p w14:paraId="782EE175" w14:textId="77777777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384604737"/>
          <w:placeholder>
            <w:docPart w:val="548B45BC37DB4BAF8FF87441A9F2EBEE"/>
          </w:placeholder>
          <w:showingPlcHdr/>
          <w15:appearance w15:val="hidden"/>
          <w:text w:multiLine="1"/>
        </w:sdtPr>
        <w:sdtEndPr/>
        <w:sdtContent>
          <w:r w:rsidR="00DF5B8F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1EE56461" w14:textId="0ABD1319" w:rsidR="00DF5B8F" w:rsidRPr="00DF5B8F" w:rsidRDefault="00DF5B8F" w:rsidP="00DF5B8F">
      <w:pPr>
        <w:spacing w:after="0" w:line="240" w:lineRule="auto"/>
        <w:textAlignment w:val="baseline"/>
        <w:rPr>
          <w:rFonts w:ascii="Arial" w:eastAsia="Times New Roman" w:hAnsi="Arial" w:cs="Arial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7 Val av övriga Styrelseledamöter 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(2 år)</w:t>
      </w:r>
      <w:r w:rsidRPr="00510799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14:paraId="6148A11F" w14:textId="77777777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-506678796"/>
          <w:placeholder>
            <w:docPart w:val="BA92082AE7A644EC80F14F726CF4E11A"/>
          </w:placeholder>
          <w:showingPlcHdr/>
          <w15:appearance w15:val="hidden"/>
          <w:text w:multiLine="1"/>
        </w:sdtPr>
        <w:sdtEndPr/>
        <w:sdtContent>
          <w:r w:rsidR="00DF5B8F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26DFC551" w14:textId="5015A1F8" w:rsidR="00DF5B8F" w:rsidRDefault="00DF5B8F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8 Informationsmottagare</w:t>
      </w:r>
    </w:p>
    <w:p w14:paraId="71A17204" w14:textId="32A882A4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-559860502"/>
          <w:placeholder>
            <w:docPart w:val="D236890EFB4F46729E1B90BCCB4E5DFC"/>
          </w:placeholder>
          <w:showingPlcHdr/>
          <w15:appearance w15:val="hidden"/>
          <w:text w:multiLine="1"/>
        </w:sdtPr>
        <w:sdtEndPr/>
        <w:sdtContent>
          <w:r w:rsidR="00DF5B8F">
            <w:rPr>
              <w:rStyle w:val="Platshllartext"/>
              <w:sz w:val="22"/>
              <w:szCs w:val="22"/>
            </w:rPr>
            <w:t>Vem i styrelsen tar emot information från avdelningsstyrelsen? Ange mailadress</w:t>
          </w:r>
          <w:r w:rsidR="00DF5B8F" w:rsidRPr="00DF5B8F">
            <w:rPr>
              <w:rStyle w:val="Platshllartext"/>
              <w:sz w:val="22"/>
              <w:szCs w:val="22"/>
            </w:rPr>
            <w:t>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61D6A05E" w14:textId="77777777" w:rsidR="00DF5B8F" w:rsidRDefault="00DF5B8F" w:rsidP="00DF5B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9 Val av Skyddsombud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(3 år)</w:t>
      </w:r>
      <w:r w:rsidRPr="00510799">
        <w:rPr>
          <w:rFonts w:ascii="Arial" w:eastAsia="Times New Roman" w:hAnsi="Arial" w:cs="Arial"/>
          <w:color w:val="000000"/>
          <w:sz w:val="22"/>
          <w:szCs w:val="22"/>
          <w:lang w:eastAsia="sv-SE"/>
        </w:rPr>
        <w:t> </w:t>
      </w:r>
    </w:p>
    <w:p w14:paraId="751C2A94" w14:textId="00F1F648" w:rsidR="006E0097" w:rsidRPr="00DF5B8F" w:rsidRDefault="00251AF3" w:rsidP="006E00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-852650288"/>
          <w:placeholder>
            <w:docPart w:val="24930CC39AE2450BB4B352C334366797"/>
          </w:placeholder>
          <w:showingPlcHdr/>
          <w15:appearance w15:val="hidden"/>
          <w:text w:multiLine="1"/>
        </w:sdtPr>
        <w:sdtEndPr/>
        <w:sdtContent>
          <w:r w:rsidR="00DF5B8F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5F7C2D65" w14:textId="59524D58" w:rsidR="00540696" w:rsidRDefault="00A746E9" w:rsidP="006E00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</w:pPr>
      <w:r w:rsidRPr="00DF5B8F">
        <w:rPr>
          <w:rStyle w:val="normaltextrun"/>
          <w:rFonts w:ascii="Arial" w:eastAsiaTheme="majorEastAsia" w:hAnsi="Arial" w:cs="Arial"/>
          <w:b/>
          <w:bCs/>
          <w:sz w:val="22"/>
          <w:szCs w:val="22"/>
        </w:rPr>
        <w:t xml:space="preserve">§ </w:t>
      </w:r>
      <w:r w:rsidR="00DF5B8F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10 Fyllnadsval (om någon har slutat av tex. Sekreterare, ledamot, ordförande, skyddsombud)</w:t>
      </w:r>
      <w:r w:rsidR="00DF5B8F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 Ska vara minst 3 personer i styrelsen.</w:t>
      </w:r>
    </w:p>
    <w:p w14:paraId="24BF5700" w14:textId="77777777" w:rsidR="00CE5D4A" w:rsidRPr="00DF5B8F" w:rsidRDefault="00251AF3" w:rsidP="00CE5D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1103305226"/>
          <w:placeholder>
            <w:docPart w:val="586CEBCE28BE4E27814F4DF91E95FEDD"/>
          </w:placeholder>
          <w:showingPlcHdr/>
          <w15:appearance w15:val="hidden"/>
          <w:text w:multiLine="1"/>
        </w:sdtPr>
        <w:sdtEndPr/>
        <w:sdtContent>
          <w:r w:rsidR="00CE5D4A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CE5D4A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416FCBE7" w14:textId="77777777" w:rsidR="00CE5D4A" w:rsidRDefault="00DF5B8F" w:rsidP="00DF5B8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  <w:lang w:eastAsia="sv-SE"/>
        </w:rPr>
      </w:pPr>
      <w:r w:rsidRPr="00DF5B8F">
        <w:rPr>
          <w:rStyle w:val="normaltextrun"/>
          <w:rFonts w:ascii="Arial" w:hAnsi="Arial" w:cs="Arial"/>
          <w:b/>
          <w:bCs/>
          <w:sz w:val="22"/>
          <w:szCs w:val="22"/>
        </w:rPr>
        <w:t xml:space="preserve">§ </w:t>
      </w:r>
      <w:r w:rsidR="00F700F8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 xml:space="preserve">11 </w:t>
      </w:r>
      <w:r w:rsidR="00F700F8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Ö</w:t>
      </w:r>
      <w:r w:rsidR="00F700F8"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vriga frågor</w:t>
      </w:r>
      <w:r w:rsidR="00F700F8" w:rsidRPr="00DF5B8F">
        <w:rPr>
          <w:rFonts w:ascii="Arial" w:eastAsia="Times New Roman" w:hAnsi="Arial" w:cs="Arial"/>
          <w:color w:val="000000"/>
          <w:sz w:val="22"/>
          <w:szCs w:val="22"/>
          <w:lang w:eastAsia="sv-SE"/>
        </w:rPr>
        <w:t xml:space="preserve"> </w:t>
      </w:r>
    </w:p>
    <w:p w14:paraId="120D0A68" w14:textId="511F864B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502404362"/>
          <w:placeholder>
            <w:docPart w:val="39A7B5B9E17848248D57E29BCB259B0D"/>
          </w:placeholder>
          <w:showingPlcHdr/>
          <w15:appearance w15:val="hidden"/>
          <w:text w:multiLine="1"/>
        </w:sdtPr>
        <w:sdtEndPr/>
        <w:sdtContent>
          <w:r w:rsidR="00DF5B8F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5202672B" w14:textId="77777777" w:rsidR="00CE5D4A" w:rsidRDefault="00CE5D4A" w:rsidP="00DF5B8F">
      <w:pPr>
        <w:spacing w:after="0" w:line="24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649C54D9" w14:textId="77777777" w:rsidR="00CE5D4A" w:rsidRPr="00510799" w:rsidRDefault="00CE5D4A" w:rsidP="00CE5D4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  <w:t>§ 12 Mötets avslutande </w:t>
      </w:r>
      <w:r w:rsidRPr="00510799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tbl>
      <w:tblPr>
        <w:tblW w:w="8610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5"/>
        <w:gridCol w:w="4305"/>
      </w:tblGrid>
      <w:tr w:rsidR="00CE5D4A" w:rsidRPr="00510799" w14:paraId="30E5B18B" w14:textId="77777777" w:rsidTr="00707394"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5C6FFCF8" w14:textId="77777777" w:rsidR="00CE5D4A" w:rsidRPr="00510799" w:rsidRDefault="00CE5D4A" w:rsidP="007073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510799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 </w:t>
            </w:r>
            <w:r w:rsidRPr="0051079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sv-SE"/>
              </w:rPr>
              <w:t>Vid protokollet </w:t>
            </w:r>
            <w:r w:rsidRPr="00510799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  <w:tc>
          <w:tcPr>
            <w:tcW w:w="4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vAlign w:val="center"/>
            <w:hideMark/>
          </w:tcPr>
          <w:p w14:paraId="4F48A4C3" w14:textId="77777777" w:rsidR="00CE5D4A" w:rsidRPr="00510799" w:rsidRDefault="00CE5D4A" w:rsidP="00707394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</w:pPr>
            <w:r w:rsidRPr="0051079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sv-SE"/>
              </w:rPr>
              <w:t>Justerare </w:t>
            </w:r>
            <w:r w:rsidRPr="00510799">
              <w:rPr>
                <w:rFonts w:ascii="Arial" w:eastAsia="Times New Roman" w:hAnsi="Arial" w:cs="Arial"/>
                <w:color w:val="000000"/>
                <w:sz w:val="22"/>
                <w:szCs w:val="22"/>
                <w:lang w:eastAsia="sv-SE"/>
              </w:rPr>
              <w:t> </w:t>
            </w:r>
          </w:p>
        </w:tc>
      </w:tr>
    </w:tbl>
    <w:p w14:paraId="5CD6A4A1" w14:textId="53C6FED6" w:rsidR="00DF5B8F" w:rsidRPr="00DF5B8F" w:rsidRDefault="00251AF3" w:rsidP="00DF5B8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</w:pP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-1064557292"/>
          <w:placeholder>
            <w:docPart w:val="3FBF79220E794CF3B26CDA4DCBF04A48"/>
          </w:placeholder>
          <w:showingPlcHdr/>
          <w15:appearance w15:val="hidden"/>
          <w:text w:multiLine="1"/>
        </w:sdtPr>
        <w:sdtEndPr/>
        <w:sdtContent>
          <w:r w:rsidR="00DF5B8F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DF5B8F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  <w:sdt>
        <w:sdtPr>
          <w:rPr>
            <w:rFonts w:ascii="Arial" w:eastAsia="Times New Roman" w:hAnsi="Arial" w:cs="Arial"/>
            <w:color w:val="000000"/>
            <w:sz w:val="22"/>
            <w:szCs w:val="22"/>
            <w:lang w:eastAsia="sv-SE"/>
          </w:rPr>
          <w:id w:val="2011559959"/>
          <w:placeholder>
            <w:docPart w:val="9233F44AA1DE4515BA040C68424A06C4"/>
          </w:placeholder>
          <w:showingPlcHdr/>
          <w15:appearance w15:val="hidden"/>
          <w:text w:multiLine="1"/>
        </w:sdtPr>
        <w:sdtEndPr/>
        <w:sdtContent>
          <w:r w:rsidR="00CE5D4A" w:rsidRPr="00DF5B8F">
            <w:rPr>
              <w:rStyle w:val="Platshllartext"/>
              <w:sz w:val="22"/>
              <w:szCs w:val="22"/>
            </w:rPr>
            <w:t>Klicka eller tryck här för att ange text.</w:t>
          </w:r>
        </w:sdtContent>
      </w:sdt>
      <w:r w:rsidR="00CE5D4A" w:rsidRPr="00DF5B8F">
        <w:rPr>
          <w:rFonts w:ascii="Arial" w:eastAsia="Times New Roman" w:hAnsi="Arial" w:cs="Arial"/>
          <w:b/>
          <w:bCs/>
          <w:color w:val="000000"/>
          <w:sz w:val="22"/>
          <w:szCs w:val="22"/>
          <w:lang w:eastAsia="sv-SE"/>
        </w:rPr>
        <w:t> </w:t>
      </w:r>
    </w:p>
    <w:p w14:paraId="6374B2B9" w14:textId="77777777" w:rsidR="00DF5B8F" w:rsidRDefault="00DF5B8F" w:rsidP="006E0097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  <w:lang w:eastAsia="sv-SE"/>
        </w:rPr>
      </w:pPr>
    </w:p>
    <w:sectPr w:rsidR="00DF5B8F" w:rsidSect="00192FD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8CE5" w14:textId="77777777" w:rsidR="006D60F9" w:rsidRDefault="006D60F9" w:rsidP="006D60F9">
      <w:pPr>
        <w:spacing w:before="0" w:after="0" w:line="240" w:lineRule="auto"/>
      </w:pPr>
      <w:r>
        <w:separator/>
      </w:r>
    </w:p>
  </w:endnote>
  <w:endnote w:type="continuationSeparator" w:id="0">
    <w:p w14:paraId="238726DC" w14:textId="77777777" w:rsidR="006D60F9" w:rsidRDefault="006D60F9" w:rsidP="006D60F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A998" w14:textId="306C9F7E" w:rsidR="006D60F9" w:rsidRPr="00873CE6" w:rsidRDefault="00873CE6" w:rsidP="00966D8F">
    <w:pPr>
      <w:pStyle w:val="Sidfot"/>
      <w:rPr>
        <w:rFonts w:ascii="Arial" w:hAnsi="Arial" w:cs="Arial"/>
        <w:sz w:val="18"/>
        <w:szCs w:val="18"/>
      </w:rPr>
    </w:pPr>
    <w:r w:rsidRPr="00873CE6">
      <w:rPr>
        <w:rFonts w:ascii="Arial" w:hAnsi="Arial" w:cs="Arial"/>
        <w:sz w:val="18"/>
        <w:szCs w:val="18"/>
      </w:rPr>
      <w:t>https://st.org/st-inom-sverigesdomstolar • 077-410 22 33 • info@stdomstol.org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E41DD" w14:textId="77777777" w:rsidR="006D60F9" w:rsidRDefault="006D60F9" w:rsidP="006D60F9">
      <w:pPr>
        <w:spacing w:before="0" w:after="0" w:line="240" w:lineRule="auto"/>
      </w:pPr>
      <w:r>
        <w:separator/>
      </w:r>
    </w:p>
  </w:footnote>
  <w:footnote w:type="continuationSeparator" w:id="0">
    <w:p w14:paraId="27C9CDD1" w14:textId="77777777" w:rsidR="006D60F9" w:rsidRDefault="006D60F9" w:rsidP="006D60F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A26C5" w14:textId="40ABC6C1" w:rsidR="005708C9" w:rsidRDefault="005708C9">
    <w:pPr>
      <w:pStyle w:val="Sidhuvud"/>
    </w:pPr>
    <w:r>
      <w:rPr>
        <w:noProof/>
      </w:rPr>
      <w:drawing>
        <wp:inline distT="0" distB="0" distL="0" distR="0" wp14:anchorId="2C6D7520" wp14:editId="4035D6C3">
          <wp:extent cx="658495" cy="658495"/>
          <wp:effectExtent l="0" t="0" r="8255" b="8255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FBA831" w14:textId="0197A080" w:rsidR="005708C9" w:rsidRPr="005708C9" w:rsidRDefault="005708C9" w:rsidP="005708C9">
    <w:pPr>
      <w:pStyle w:val="Sidhuvud"/>
      <w:rPr>
        <w:rFonts w:ascii="Arial" w:hAnsi="Arial" w:cs="Arial"/>
        <w:b/>
        <w:bCs/>
        <w:sz w:val="16"/>
        <w:szCs w:val="16"/>
      </w:rPr>
    </w:pPr>
    <w:r w:rsidRPr="005708C9">
      <w:rPr>
        <w:rFonts w:ascii="Arial" w:hAnsi="Arial" w:cs="Arial"/>
        <w:b/>
        <w:bCs/>
        <w:sz w:val="16"/>
        <w:szCs w:val="16"/>
      </w:rPr>
      <w:t>FACKFÖRBUNDET ST</w:t>
    </w:r>
  </w:p>
  <w:p w14:paraId="4E08A26E" w14:textId="3C4C37F8" w:rsidR="005708C9" w:rsidRPr="005708C9" w:rsidRDefault="005708C9" w:rsidP="005708C9">
    <w:pPr>
      <w:pStyle w:val="Sidhuvud"/>
      <w:rPr>
        <w:rFonts w:ascii="Arial" w:hAnsi="Arial" w:cs="Arial"/>
        <w:sz w:val="16"/>
        <w:szCs w:val="16"/>
      </w:rPr>
    </w:pPr>
    <w:r w:rsidRPr="005708C9">
      <w:rPr>
        <w:rFonts w:ascii="Arial" w:hAnsi="Arial" w:cs="Arial"/>
        <w:sz w:val="16"/>
        <w:szCs w:val="16"/>
      </w:rPr>
      <w:t>INOM SVERIGES DOMSTOLAR</w:t>
    </w:r>
  </w:p>
  <w:p w14:paraId="18F4A917" w14:textId="77777777" w:rsidR="005708C9" w:rsidRDefault="005708C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1985"/>
    <w:multiLevelType w:val="hybridMultilevel"/>
    <w:tmpl w:val="B7C8F5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53B6881"/>
    <w:multiLevelType w:val="hybridMultilevel"/>
    <w:tmpl w:val="45F2BE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8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1750688">
    <w:abstractNumId w:val="8"/>
  </w:num>
  <w:num w:numId="2" w16cid:durableId="382631889">
    <w:abstractNumId w:val="3"/>
  </w:num>
  <w:num w:numId="3" w16cid:durableId="1414473078">
    <w:abstractNumId w:val="2"/>
  </w:num>
  <w:num w:numId="4" w16cid:durableId="1262102542">
    <w:abstractNumId w:val="1"/>
  </w:num>
  <w:num w:numId="5" w16cid:durableId="1265503556">
    <w:abstractNumId w:val="0"/>
  </w:num>
  <w:num w:numId="6" w16cid:durableId="1938292969">
    <w:abstractNumId w:val="9"/>
  </w:num>
  <w:num w:numId="7" w16cid:durableId="1572958958">
    <w:abstractNumId w:val="7"/>
  </w:num>
  <w:num w:numId="8" w16cid:durableId="1747262203">
    <w:abstractNumId w:val="6"/>
  </w:num>
  <w:num w:numId="9" w16cid:durableId="342636624">
    <w:abstractNumId w:val="5"/>
  </w:num>
  <w:num w:numId="10" w16cid:durableId="2052344541">
    <w:abstractNumId w:val="4"/>
  </w:num>
  <w:num w:numId="11" w16cid:durableId="864754662">
    <w:abstractNumId w:val="19"/>
  </w:num>
  <w:num w:numId="12" w16cid:durableId="2059626476">
    <w:abstractNumId w:val="21"/>
  </w:num>
  <w:num w:numId="13" w16cid:durableId="1538740983">
    <w:abstractNumId w:val="13"/>
  </w:num>
  <w:num w:numId="14" w16cid:durableId="314141009">
    <w:abstractNumId w:val="20"/>
  </w:num>
  <w:num w:numId="15" w16cid:durableId="323096262">
    <w:abstractNumId w:val="17"/>
  </w:num>
  <w:num w:numId="16" w16cid:durableId="1657488826">
    <w:abstractNumId w:val="18"/>
  </w:num>
  <w:num w:numId="17" w16cid:durableId="1750734120">
    <w:abstractNumId w:val="14"/>
  </w:num>
  <w:num w:numId="18" w16cid:durableId="1706907064">
    <w:abstractNumId w:val="10"/>
  </w:num>
  <w:num w:numId="19" w16cid:durableId="1255435178">
    <w:abstractNumId w:val="16"/>
  </w:num>
  <w:num w:numId="20" w16cid:durableId="845444054">
    <w:abstractNumId w:val="12"/>
  </w:num>
  <w:num w:numId="21" w16cid:durableId="1214541837">
    <w:abstractNumId w:val="11"/>
  </w:num>
  <w:num w:numId="22" w16cid:durableId="17225120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6HUVCT2n5VeN+bGJMfCIdBXDmgz7m6vFr24tze7F5cksRAo4nczBCZrvRwKshb0c2jZNs5Hp/WCHuQj3nmwrA==" w:salt="1UK8j2YwAD6yjnDFp57QJA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F9B"/>
    <w:rsid w:val="00080D4D"/>
    <w:rsid w:val="00094D4A"/>
    <w:rsid w:val="0017366B"/>
    <w:rsid w:val="00192FD6"/>
    <w:rsid w:val="001A6D13"/>
    <w:rsid w:val="00223244"/>
    <w:rsid w:val="00241567"/>
    <w:rsid w:val="00251AF3"/>
    <w:rsid w:val="00256BA2"/>
    <w:rsid w:val="00290E69"/>
    <w:rsid w:val="002B37C0"/>
    <w:rsid w:val="002C5BFA"/>
    <w:rsid w:val="00345999"/>
    <w:rsid w:val="003514A7"/>
    <w:rsid w:val="003E0F9F"/>
    <w:rsid w:val="003F23A1"/>
    <w:rsid w:val="00540696"/>
    <w:rsid w:val="005576B4"/>
    <w:rsid w:val="00563E39"/>
    <w:rsid w:val="005708C9"/>
    <w:rsid w:val="0062724A"/>
    <w:rsid w:val="00672F8D"/>
    <w:rsid w:val="00695D59"/>
    <w:rsid w:val="006D60F9"/>
    <w:rsid w:val="006D7980"/>
    <w:rsid w:val="006E0097"/>
    <w:rsid w:val="007314E7"/>
    <w:rsid w:val="007B4029"/>
    <w:rsid w:val="007C0944"/>
    <w:rsid w:val="008317F6"/>
    <w:rsid w:val="00873CE6"/>
    <w:rsid w:val="008E357D"/>
    <w:rsid w:val="00966D8F"/>
    <w:rsid w:val="00A42C22"/>
    <w:rsid w:val="00A560F0"/>
    <w:rsid w:val="00A746E9"/>
    <w:rsid w:val="00AD28DC"/>
    <w:rsid w:val="00B56F9B"/>
    <w:rsid w:val="00B7561A"/>
    <w:rsid w:val="00B7696D"/>
    <w:rsid w:val="00BA51E9"/>
    <w:rsid w:val="00C26A63"/>
    <w:rsid w:val="00C5666A"/>
    <w:rsid w:val="00C61D79"/>
    <w:rsid w:val="00CD0A05"/>
    <w:rsid w:val="00CE5D4A"/>
    <w:rsid w:val="00D00EC5"/>
    <w:rsid w:val="00D264A7"/>
    <w:rsid w:val="00D26EF6"/>
    <w:rsid w:val="00D60561"/>
    <w:rsid w:val="00DA5AB3"/>
    <w:rsid w:val="00DA5F6C"/>
    <w:rsid w:val="00DB443A"/>
    <w:rsid w:val="00DF5B8F"/>
    <w:rsid w:val="00E15ECE"/>
    <w:rsid w:val="00E620D8"/>
    <w:rsid w:val="00E91B86"/>
    <w:rsid w:val="00EA73B6"/>
    <w:rsid w:val="00F117AC"/>
    <w:rsid w:val="00F64561"/>
    <w:rsid w:val="00F700F8"/>
    <w:rsid w:val="00F74624"/>
    <w:rsid w:val="00FD14CF"/>
    <w:rsid w:val="00FE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6F7DD28"/>
  <w15:chartTrackingRefBased/>
  <w15:docId w15:val="{446340D1-88B1-4541-8A28-BD4BAB60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F9B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B56F9B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B56F9B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B56F9B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B56F9B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56F9B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B56F9B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B56F9B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56F9B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B56F9B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56F9B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B56F9B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56F9B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B56F9B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B56F9B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B56F9B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B56F9B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56F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B56F9B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B56F9B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B56F9B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B56F9B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B56F9B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B56F9B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B56F9B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B56F9B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B56F9B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B56F9B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B56F9B"/>
    <w:rPr>
      <w:b/>
      <w:sz w:val="24"/>
    </w:rPr>
  </w:style>
  <w:style w:type="paragraph" w:customStyle="1" w:styleId="toptext">
    <w:name w:val="top_text"/>
    <w:link w:val="toptextChar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B56F9B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B56F9B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B56F9B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B56F9B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56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6F9B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B56F9B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B56F9B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B56F9B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B56F9B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B56F9B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B56F9B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56F9B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56F9B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56F9B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56F9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56F9B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B56F9B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B56F9B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B56F9B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B56F9B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B56F9B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B56F9B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B56F9B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B56F9B"/>
    <w:rPr>
      <w:i/>
    </w:rPr>
  </w:style>
  <w:style w:type="paragraph" w:styleId="Liststycke">
    <w:name w:val="List Paragraph"/>
    <w:basedOn w:val="Normal"/>
    <w:uiPriority w:val="34"/>
    <w:rsid w:val="00B56F9B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B56F9B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B56F9B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B56F9B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B56F9B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B56F9B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56F9B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B56F9B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B56F9B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B56F9B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B56F9B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B56F9B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B56F9B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6F9B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B56F9B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B56F9B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B56F9B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B56F9B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B56F9B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56F9B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B56F9B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B56F9B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B56F9B"/>
    <w:pPr>
      <w:spacing w:before="840"/>
      <w:contextualSpacing/>
    </w:pPr>
  </w:style>
  <w:style w:type="paragraph" w:customStyle="1" w:styleId="sidfotlinje">
    <w:name w:val="sidfot_linje"/>
    <w:basedOn w:val="Normal"/>
    <w:rsid w:val="00B56F9B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B56F9B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B56F9B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B56F9B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B56F9B"/>
    <w:pPr>
      <w:numPr>
        <w:numId w:val="17"/>
      </w:numPr>
    </w:pPr>
  </w:style>
  <w:style w:type="numbering" w:customStyle="1" w:styleId="Listformattest">
    <w:name w:val="Listformat_test"/>
    <w:uiPriority w:val="99"/>
    <w:rsid w:val="00B56F9B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B56F9B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B56F9B"/>
    <w:pPr>
      <w:spacing w:after="40"/>
    </w:pPr>
  </w:style>
  <w:style w:type="paragraph" w:customStyle="1" w:styleId="paragraph">
    <w:name w:val="paragraph"/>
    <w:basedOn w:val="Normal"/>
    <w:rsid w:val="00A746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v-SE"/>
      <w14:numForm w14:val="default"/>
    </w:rPr>
  </w:style>
  <w:style w:type="character" w:customStyle="1" w:styleId="normaltextrun">
    <w:name w:val="normaltextrun"/>
    <w:basedOn w:val="Standardstycketeckensnitt"/>
    <w:rsid w:val="00A7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4119CD573B4204A26526667DA89B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BB5AD2-6A58-435F-8FCC-253F574019CC}"/>
      </w:docPartPr>
      <w:docPartBody>
        <w:p w:rsidR="002A2193" w:rsidRDefault="007442A4" w:rsidP="007442A4">
          <w:pPr>
            <w:pStyle w:val="654119CD573B4204A26526667DA89B16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CF0181C7611E45439AE9D13F73FC3F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45B8D7-4F5C-4385-A207-2BE5B9D40571}"/>
      </w:docPartPr>
      <w:docPartBody>
        <w:p w:rsidR="002A2193" w:rsidRDefault="007442A4" w:rsidP="007442A4">
          <w:pPr>
            <w:pStyle w:val="CF0181C7611E45439AE9D13F73FC3F04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F346E55232E84068A46A7D6FCF8F31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C6E5AA-69F3-41EB-AF38-22B4BFB487B0}"/>
      </w:docPartPr>
      <w:docPartBody>
        <w:p w:rsidR="002A2193" w:rsidRDefault="007442A4" w:rsidP="007442A4">
          <w:pPr>
            <w:pStyle w:val="F346E55232E84068A46A7D6FCF8F3173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75B2890060E4FC6844598E7D18697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02035C-6B22-4850-A7BD-6FE8A0F3ED81}"/>
      </w:docPartPr>
      <w:docPartBody>
        <w:p w:rsidR="002A2193" w:rsidRDefault="007442A4" w:rsidP="007442A4">
          <w:pPr>
            <w:pStyle w:val="775B2890060E4FC6844598E7D186973C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D218A3EF82594A8DB50D0583F09248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A15F27-AA7B-4124-AA1A-FEAF679CE519}"/>
      </w:docPartPr>
      <w:docPartBody>
        <w:p w:rsidR="002A2193" w:rsidRDefault="007442A4" w:rsidP="007442A4">
          <w:pPr>
            <w:pStyle w:val="D218A3EF82594A8DB50D0583F09248A2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471BE23145CB4A54827C5A75F8C319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60D6B1-0343-40FF-9689-E4812F04A9B5}"/>
      </w:docPartPr>
      <w:docPartBody>
        <w:p w:rsidR="00F60757" w:rsidRDefault="007442A4" w:rsidP="007442A4">
          <w:pPr>
            <w:pStyle w:val="471BE23145CB4A54827C5A75F8C3195D"/>
          </w:pPr>
          <w:r>
            <w:rPr>
              <w:rStyle w:val="normaltextrun"/>
              <w:rFonts w:ascii="Arial" w:eastAsiaTheme="majorEastAsia" w:hAnsi="Arial" w:cs="Arial"/>
              <w:b/>
              <w:bCs/>
              <w:color w:val="18185C"/>
              <w:sz w:val="28"/>
              <w:szCs w:val="28"/>
            </w:rPr>
            <w:t>”domstolens namn”</w:t>
          </w:r>
        </w:p>
      </w:docPartBody>
    </w:docPart>
    <w:docPart>
      <w:docPartPr>
        <w:name w:val="AA0F21918DF54AF1807870EBF5FC0D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BEAF5E-D267-4EE9-AC89-82E5B2A7CE5E}"/>
      </w:docPartPr>
      <w:docPartBody>
        <w:p w:rsidR="00A76360" w:rsidRDefault="007442A4" w:rsidP="007442A4">
          <w:pPr>
            <w:pStyle w:val="AA0F21918DF54AF1807870EBF5FC0DEC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18B5CEE93455444682D7114F67817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4B68C-2A79-4216-A11E-8F8CDE8C2783}"/>
      </w:docPartPr>
      <w:docPartBody>
        <w:p w:rsidR="00A76360" w:rsidRDefault="007442A4" w:rsidP="007442A4">
          <w:pPr>
            <w:pStyle w:val="18B5CEE93455444682D7114F67817625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70375174EDA547A69C6FD9A2BE37A0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91EACE-8E51-48EA-A9FD-B7DEEE331042}"/>
      </w:docPartPr>
      <w:docPartBody>
        <w:p w:rsidR="00A76360" w:rsidRDefault="007442A4" w:rsidP="007442A4">
          <w:pPr>
            <w:pStyle w:val="70375174EDA547A69C6FD9A2BE37A0E41"/>
          </w:pPr>
          <w:r>
            <w:rPr>
              <w:rStyle w:val="Platshllartext"/>
              <w:sz w:val="22"/>
              <w:szCs w:val="22"/>
            </w:rPr>
            <w:t>a. ev Vice ordförande (frivilligt)</w:t>
          </w:r>
        </w:p>
      </w:docPartBody>
    </w:docPart>
    <w:docPart>
      <w:docPartPr>
        <w:name w:val="548B45BC37DB4BAF8FF87441A9F2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F82D3B-A8EE-434D-B393-EAD072C4BD2F}"/>
      </w:docPartPr>
      <w:docPartBody>
        <w:p w:rsidR="00A76360" w:rsidRDefault="007442A4" w:rsidP="007442A4">
          <w:pPr>
            <w:pStyle w:val="548B45BC37DB4BAF8FF87441A9F2EBEE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BA92082AE7A644EC80F14F726CF4E11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5D4D07-F001-4283-BDB4-B08448887E4B}"/>
      </w:docPartPr>
      <w:docPartBody>
        <w:p w:rsidR="00A76360" w:rsidRDefault="007442A4" w:rsidP="007442A4">
          <w:pPr>
            <w:pStyle w:val="BA92082AE7A644EC80F14F726CF4E11A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D236890EFB4F46729E1B90BCCB4E5D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14A44-5D77-46BD-8506-F7666540EA75}"/>
      </w:docPartPr>
      <w:docPartBody>
        <w:p w:rsidR="00A76360" w:rsidRDefault="007442A4" w:rsidP="007442A4">
          <w:pPr>
            <w:pStyle w:val="D236890EFB4F46729E1B90BCCB4E5DFC1"/>
          </w:pPr>
          <w:r>
            <w:rPr>
              <w:rStyle w:val="Platshllartext"/>
              <w:sz w:val="22"/>
              <w:szCs w:val="22"/>
            </w:rPr>
            <w:t>Vem i styrelsen tar emot information från avdelningsstyrelsen? Ange mailadress</w:t>
          </w:r>
          <w:r w:rsidRPr="00DF5B8F">
            <w:rPr>
              <w:rStyle w:val="Platshllartext"/>
              <w:sz w:val="22"/>
              <w:szCs w:val="22"/>
            </w:rPr>
            <w:t>.</w:t>
          </w:r>
        </w:p>
      </w:docPartBody>
    </w:docPart>
    <w:docPart>
      <w:docPartPr>
        <w:name w:val="24930CC39AE2450BB4B352C3343667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D5036-2F64-4004-9565-E9B4E73637A6}"/>
      </w:docPartPr>
      <w:docPartBody>
        <w:p w:rsidR="00A76360" w:rsidRDefault="007442A4" w:rsidP="007442A4">
          <w:pPr>
            <w:pStyle w:val="24930CC39AE2450BB4B352C334366797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39A7B5B9E17848248D57E29BCB259B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FC3B0A-3A60-409B-9274-21B30C7EB799}"/>
      </w:docPartPr>
      <w:docPartBody>
        <w:p w:rsidR="00A76360" w:rsidRDefault="007442A4" w:rsidP="007442A4">
          <w:pPr>
            <w:pStyle w:val="39A7B5B9E17848248D57E29BCB259B0D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3FBF79220E794CF3B26CDA4DCBF04A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101586-8FB4-4CAB-B9D9-BAD2AE39775C}"/>
      </w:docPartPr>
      <w:docPartBody>
        <w:p w:rsidR="00A76360" w:rsidRDefault="007442A4" w:rsidP="007442A4">
          <w:pPr>
            <w:pStyle w:val="3FBF79220E794CF3B26CDA4DCBF04A48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9233F44AA1DE4515BA040C68424A06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524FCE-7163-4E60-9E54-284A82C325A3}"/>
      </w:docPartPr>
      <w:docPartBody>
        <w:p w:rsidR="00A76360" w:rsidRDefault="007442A4" w:rsidP="007442A4">
          <w:pPr>
            <w:pStyle w:val="9233F44AA1DE4515BA040C68424A06C4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  <w:docPart>
      <w:docPartPr>
        <w:name w:val="586CEBCE28BE4E27814F4DF91E95FE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099A4-1DFF-48FE-AFA7-BF02482C14E3}"/>
      </w:docPartPr>
      <w:docPartBody>
        <w:p w:rsidR="00A76360" w:rsidRDefault="007442A4" w:rsidP="007442A4">
          <w:pPr>
            <w:pStyle w:val="586CEBCE28BE4E27814F4DF91E95FEDD1"/>
          </w:pPr>
          <w:r w:rsidRPr="00DF5B8F">
            <w:rPr>
              <w:rStyle w:val="Platshllartext"/>
              <w:sz w:val="22"/>
              <w:szCs w:val="22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193"/>
    <w:rsid w:val="002A2193"/>
    <w:rsid w:val="007442A4"/>
    <w:rsid w:val="00752062"/>
    <w:rsid w:val="0078151E"/>
    <w:rsid w:val="00A074B1"/>
    <w:rsid w:val="00A76360"/>
    <w:rsid w:val="00B75281"/>
    <w:rsid w:val="00F6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442A4"/>
    <w:rPr>
      <w:color w:val="808080"/>
    </w:rPr>
  </w:style>
  <w:style w:type="character" w:customStyle="1" w:styleId="normaltextrun">
    <w:name w:val="normaltextrun"/>
    <w:basedOn w:val="Standardstycketeckensnitt"/>
    <w:rsid w:val="007442A4"/>
  </w:style>
  <w:style w:type="paragraph" w:customStyle="1" w:styleId="471BE23145CB4A54827C5A75F8C3195D">
    <w:name w:val="471BE23145CB4A54827C5A75F8C3195D"/>
    <w:rsid w:val="0074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AA0F21918DF54AF1807870EBF5FC0DEC1">
    <w:name w:val="AA0F21918DF54AF1807870EBF5FC0DEC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18B5CEE93455444682D7114F678176251">
    <w:name w:val="18B5CEE93455444682D7114F678176251"/>
    <w:rsid w:val="00744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654119CD573B4204A26526667DA89B16">
    <w:name w:val="654119CD573B4204A26526667DA89B16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CF0181C7611E45439AE9D13F73FC3F04">
    <w:name w:val="CF0181C7611E45439AE9D13F73FC3F04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F346E55232E84068A46A7D6FCF8F3173">
    <w:name w:val="F346E55232E84068A46A7D6FCF8F3173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775B2890060E4FC6844598E7D186973C">
    <w:name w:val="775B2890060E4FC6844598E7D186973C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D218A3EF82594A8DB50D0583F09248A2">
    <w:name w:val="D218A3EF82594A8DB50D0583F09248A2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70375174EDA547A69C6FD9A2BE37A0E41">
    <w:name w:val="70375174EDA547A69C6FD9A2BE37A0E4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548B45BC37DB4BAF8FF87441A9F2EBEE1">
    <w:name w:val="548B45BC37DB4BAF8FF87441A9F2EBEE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BA92082AE7A644EC80F14F726CF4E11A1">
    <w:name w:val="BA92082AE7A644EC80F14F726CF4E11A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D236890EFB4F46729E1B90BCCB4E5DFC1">
    <w:name w:val="D236890EFB4F46729E1B90BCCB4E5DFC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24930CC39AE2450BB4B352C3343667971">
    <w:name w:val="24930CC39AE2450BB4B352C334366797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586CEBCE28BE4E27814F4DF91E95FEDD1">
    <w:name w:val="586CEBCE28BE4E27814F4DF91E95FEDD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39A7B5B9E17848248D57E29BCB259B0D1">
    <w:name w:val="39A7B5B9E17848248D57E29BCB259B0D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3FBF79220E794CF3B26CDA4DCBF04A481">
    <w:name w:val="3FBF79220E794CF3B26CDA4DCBF04A48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  <w:style w:type="paragraph" w:customStyle="1" w:styleId="9233F44AA1DE4515BA040C68424A06C41">
    <w:name w:val="9233F44AA1DE4515BA040C68424A06C41"/>
    <w:rsid w:val="007442A4"/>
    <w:pPr>
      <w:spacing w:before="80" w:after="140" w:line="276" w:lineRule="auto"/>
    </w:pPr>
    <w:rPr>
      <w:rFonts w:ascii="Georgia" w:eastAsiaTheme="minorHAnsi" w:hAnsi="Georgia" w:cs="Times New Roman"/>
      <w:kern w:val="0"/>
      <w:sz w:val="20"/>
      <w:szCs w:val="20"/>
      <w:lang w:eastAsia="en-US"/>
      <w14:ligatures w14:val="none"/>
      <w14:numForm w14:val="linin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78877-2877-4EE7-AEEA-B49E9259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6</TotalTime>
  <Pages>1</Pages>
  <Words>221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Baxter Monica - TKR</dc:creator>
  <cp:keywords/>
  <dc:description/>
  <cp:lastModifiedBy>Jimmy Helgsten</cp:lastModifiedBy>
  <cp:revision>3</cp:revision>
  <dcterms:created xsi:type="dcterms:W3CDTF">2025-01-21T12:26:00Z</dcterms:created>
  <dcterms:modified xsi:type="dcterms:W3CDTF">2025-01-22T07:24:00Z</dcterms:modified>
</cp:coreProperties>
</file>