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4651" w14:textId="77777777" w:rsidR="00192FD6" w:rsidRDefault="00192FD6" w:rsidP="00D60561">
      <w:pPr>
        <w:spacing w:after="0" w:line="240" w:lineRule="auto"/>
        <w:textAlignment w:val="baseline"/>
        <w:sectPr w:rsidR="00192FD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597B9" w14:textId="5CB7D9C6" w:rsidR="00256BA2" w:rsidRPr="00873CE6" w:rsidRDefault="00A746E9" w:rsidP="00256BA2">
      <w:pPr>
        <w:pStyle w:val="paragraph"/>
        <w:spacing w:after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Protokoll </w:t>
      </w:r>
      <w:r w:rsidR="00256BA2"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från </w:t>
      </w:r>
      <w:r w:rsidR="00DA5F6C"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>medlemsmöte med v</w:t>
      </w:r>
      <w:r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>al</w:t>
      </w:r>
      <w:r w:rsidR="00256BA2"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 på</w:t>
      </w:r>
      <w:r w:rsidR="00EA73B6" w:rsidRPr="00EA73B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 </w:t>
      </w:r>
      <w:sdt>
        <w:sdtPr>
          <w:rPr>
            <w:rStyle w:val="normaltextrun"/>
            <w:rFonts w:ascii="Arial" w:eastAsiaTheme="majorEastAsia" w:hAnsi="Arial" w:cs="Arial"/>
            <w:b/>
            <w:bCs/>
            <w:color w:val="18185C"/>
            <w:sz w:val="28"/>
            <w:szCs w:val="28"/>
          </w:rPr>
          <w:id w:val="-1334901091"/>
          <w:placeholder>
            <w:docPart w:val="471BE23145CB4A54827C5A75F8C3195D"/>
          </w:placeholder>
          <w:showingPlcHdr/>
          <w15:appearance w15:val="hidden"/>
          <w:text w:multiLine="1"/>
        </w:sdtPr>
        <w:sdtEndPr>
          <w:rPr>
            <w:rStyle w:val="normaltextrun"/>
          </w:rPr>
        </w:sdtEndPr>
        <w:sdtContent>
          <w:r w:rsidR="00EA73B6">
            <w:rPr>
              <w:rStyle w:val="normaltextrun"/>
              <w:rFonts w:ascii="Arial" w:eastAsiaTheme="majorEastAsia" w:hAnsi="Arial" w:cs="Arial"/>
              <w:b/>
              <w:bCs/>
              <w:color w:val="18185C"/>
              <w:sz w:val="28"/>
              <w:szCs w:val="28"/>
            </w:rPr>
            <w:t>”domstolens namn”</w:t>
          </w:r>
        </w:sdtContent>
      </w:sdt>
      <w:r w:rsidR="00256BA2"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 </w:t>
      </w:r>
    </w:p>
    <w:p w14:paraId="0AEB4D1B" w14:textId="1C572913" w:rsidR="00256BA2" w:rsidRPr="00873CE6" w:rsidRDefault="00A746E9" w:rsidP="00256BA2">
      <w:pPr>
        <w:pStyle w:val="paragraph"/>
        <w:spacing w:after="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br/>
      </w:r>
      <w:r w:rsidR="00256BA2" w:rsidRPr="00873C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Plats</w:t>
      </w:r>
      <w:r w:rsidR="007B402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="007314E7" w:rsidRPr="007B40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570006740"/>
          <w:placeholder>
            <w:docPart w:val="0F471AFD81584040B3B7BD95A88E54F8"/>
          </w:placeholder>
          <w:showingPlcHdr/>
          <w15:appearance w15:val="hidden"/>
          <w:text w:multiLine="1"/>
        </w:sdtPr>
        <w:sdtEndPr/>
        <w:sdtContent>
          <w:r w:rsidR="006E0097" w:rsidRPr="007B4029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74A1D1C9" w14:textId="3C1C18DF" w:rsidR="00256BA2" w:rsidRPr="00B7561A" w:rsidRDefault="00256BA2" w:rsidP="00256BA2">
      <w:pPr>
        <w:pStyle w:val="paragraph"/>
        <w:spacing w:after="0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873CE6">
        <w:rPr>
          <w:rFonts w:ascii="Arial" w:hAnsi="Arial" w:cs="Arial"/>
          <w:b/>
          <w:bCs/>
          <w:color w:val="000000"/>
          <w:sz w:val="28"/>
          <w:szCs w:val="28"/>
        </w:rPr>
        <w:t>Datum/tid</w:t>
      </w:r>
      <w:r w:rsidR="00B7561A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6E0097" w:rsidRPr="00B7561A">
        <w:rPr>
          <w:rFonts w:ascii="Arial" w:hAnsi="Arial" w:cs="Arial"/>
          <w:color w:val="000000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63240469"/>
          <w:placeholder>
            <w:docPart w:val="8333861B5E5743E783D5CCD8954476C3"/>
          </w:placeholder>
          <w:showingPlcHdr/>
          <w15:appearance w15:val="hidden"/>
          <w:text w:multiLine="1"/>
        </w:sdtPr>
        <w:sdtEndPr/>
        <w:sdtContent>
          <w:r w:rsidR="006E0097" w:rsidRPr="00B7561A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FD14CF" w:rsidRPr="00B7561A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3AF07D5E" w14:textId="5E6CA981" w:rsidR="00FD14CF" w:rsidRDefault="00D264A7" w:rsidP="00D264A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sv-SE"/>
        </w:rPr>
      </w:pPr>
      <w:r w:rsidRPr="00873CE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>Deltagare</w:t>
      </w:r>
      <w:r w:rsidR="00256BA2" w:rsidRPr="00873CE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 xml:space="preserve"> på mötet</w:t>
      </w:r>
      <w:r w:rsidR="00080D4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>:</w:t>
      </w:r>
    </w:p>
    <w:sdt>
      <w:sdtPr>
        <w:rPr>
          <w:rStyle w:val="normaltextrun"/>
          <w:rFonts w:ascii="Arial" w:hAnsi="Arial" w:cs="Arial"/>
          <w:sz w:val="22"/>
          <w:szCs w:val="22"/>
        </w:rPr>
        <w:id w:val="-1653606106"/>
        <w:placeholder>
          <w:docPart w:val="654119CD573B4204A26526667DA89B16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04D2A2EE" w14:textId="61F91972" w:rsidR="006E0097" w:rsidRPr="007B4029" w:rsidRDefault="007B4029" w:rsidP="00DA5F6C">
          <w:pPr>
            <w:spacing w:after="0" w:line="240" w:lineRule="auto"/>
            <w:textAlignment w:val="baseline"/>
            <w:rPr>
              <w:rStyle w:val="normaltextrun"/>
              <w:rFonts w:ascii="Arial" w:hAnsi="Arial" w:cs="Arial"/>
              <w:sz w:val="22"/>
              <w:szCs w:val="22"/>
            </w:rPr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53DEF499" w14:textId="77777777" w:rsidR="006E0097" w:rsidRDefault="006E0097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0FF183C5" w14:textId="2FC71549" w:rsidR="00192FD6" w:rsidRDefault="00A746E9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  <w:sectPr w:rsidR="00192FD6" w:rsidSect="00192F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>§ 1 Mötets öppnan</w:t>
      </w:r>
      <w:r w:rsidR="00FD14CF">
        <w:rPr>
          <w:rStyle w:val="normaltextrun"/>
          <w:rFonts w:ascii="Arial" w:hAnsi="Arial" w:cs="Arial"/>
          <w:b/>
          <w:bCs/>
          <w:sz w:val="28"/>
          <w:szCs w:val="28"/>
        </w:rPr>
        <w:t xml:space="preserve">de </w:t>
      </w:r>
    </w:p>
    <w:sdt>
      <w:sdtPr>
        <w:rPr>
          <w:rStyle w:val="normaltextrun"/>
          <w:rFonts w:ascii="Arial" w:eastAsia="Times New Roman" w:hAnsi="Arial" w:cs="Arial"/>
          <w:color w:val="000000"/>
          <w:sz w:val="22"/>
          <w:szCs w:val="22"/>
          <w:lang w:eastAsia="sv-SE"/>
        </w:rPr>
        <w:id w:val="-2077269538"/>
        <w:placeholder>
          <w:docPart w:val="CF0181C7611E45439AE9D13F73FC3F04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44FE68A4" w14:textId="1F12807A" w:rsidR="00DA5F6C" w:rsidRPr="007B4029" w:rsidRDefault="003E0F9F" w:rsidP="00DA5F6C">
          <w:pPr>
            <w:spacing w:after="0" w:line="240" w:lineRule="auto"/>
            <w:textAlignment w:val="baseline"/>
            <w:rPr>
              <w:rStyle w:val="normaltextrun"/>
              <w:rFonts w:ascii="Arial" w:eastAsia="Times New Roman" w:hAnsi="Arial" w:cs="Arial"/>
              <w:color w:val="000000"/>
              <w:sz w:val="22"/>
              <w:szCs w:val="22"/>
              <w:lang w:eastAsia="sv-SE"/>
            </w:rPr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6624275F" w14:textId="6AEDAC3B" w:rsidR="007314E7" w:rsidRPr="007B4029" w:rsidRDefault="00A746E9" w:rsidP="00192FD6">
      <w:pPr>
        <w:spacing w:after="0" w:line="24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>§ 2 Val av mötesordförand</w:t>
      </w:r>
      <w:r w:rsidR="007314E7">
        <w:rPr>
          <w:rStyle w:val="normaltextrun"/>
          <w:rFonts w:ascii="Arial" w:hAnsi="Arial" w:cs="Arial"/>
          <w:b/>
          <w:bCs/>
          <w:sz w:val="28"/>
          <w:szCs w:val="28"/>
        </w:rPr>
        <w:t>e</w:t>
      </w:r>
    </w:p>
    <w:sdt>
      <w:sdtPr>
        <w:rPr>
          <w:rStyle w:val="normaltextrun"/>
          <w:rFonts w:ascii="Arial" w:hAnsi="Arial" w:cs="Arial"/>
          <w:sz w:val="22"/>
          <w:szCs w:val="22"/>
        </w:rPr>
        <w:id w:val="-1886938533"/>
        <w:placeholder>
          <w:docPart w:val="F346E55232E84068A46A7D6FCF8F3173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21E88650" w14:textId="7990A842" w:rsidR="006E0097" w:rsidRPr="007B4029" w:rsidRDefault="006E0097" w:rsidP="00DA5F6C">
          <w:pPr>
            <w:spacing w:after="0" w:line="240" w:lineRule="auto"/>
            <w:textAlignment w:val="baseline"/>
            <w:rPr>
              <w:rStyle w:val="normaltextrun"/>
              <w:rFonts w:ascii="Arial" w:hAnsi="Arial" w:cs="Arial"/>
              <w:sz w:val="22"/>
              <w:szCs w:val="22"/>
            </w:rPr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70CB3F3E" w14:textId="50DFC5BF" w:rsidR="006E0097" w:rsidRDefault="00A746E9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 xml:space="preserve">§ 3 Val av Arbetsplatsombud </w:t>
      </w:r>
      <w:r w:rsidR="00A42C22" w:rsidRPr="00873CE6">
        <w:rPr>
          <w:rStyle w:val="normaltextrun"/>
          <w:rFonts w:ascii="Arial" w:hAnsi="Arial" w:cs="Arial"/>
          <w:b/>
          <w:bCs/>
          <w:sz w:val="28"/>
          <w:szCs w:val="28"/>
        </w:rPr>
        <w:t>(</w:t>
      </w:r>
      <w:r w:rsidR="00DA5F6C" w:rsidRPr="00873CE6">
        <w:rPr>
          <w:rStyle w:val="normaltextrun"/>
          <w:rFonts w:ascii="Arial" w:hAnsi="Arial" w:cs="Arial"/>
          <w:b/>
          <w:bCs/>
          <w:sz w:val="28"/>
          <w:szCs w:val="28"/>
        </w:rPr>
        <w:t>2 å</w:t>
      </w:r>
      <w:r w:rsidR="00FD14CF">
        <w:rPr>
          <w:rStyle w:val="normaltextrun"/>
          <w:rFonts w:ascii="Arial" w:hAnsi="Arial" w:cs="Arial"/>
          <w:b/>
          <w:bCs/>
          <w:sz w:val="28"/>
          <w:szCs w:val="28"/>
        </w:rPr>
        <w:t>r</w:t>
      </w:r>
      <w:r w:rsidR="006E0097">
        <w:rPr>
          <w:rStyle w:val="normaltextrun"/>
          <w:rFonts w:ascii="Arial" w:hAnsi="Arial" w:cs="Arial"/>
          <w:b/>
          <w:bCs/>
          <w:sz w:val="28"/>
          <w:szCs w:val="28"/>
        </w:rPr>
        <w:t>)</w:t>
      </w:r>
    </w:p>
    <w:sdt>
      <w:sdtPr>
        <w:rPr>
          <w:rStyle w:val="normaltextrun"/>
          <w:rFonts w:ascii="Arial" w:hAnsi="Arial" w:cs="Arial"/>
          <w:sz w:val="22"/>
          <w:szCs w:val="22"/>
        </w:rPr>
        <w:id w:val="-279195275"/>
        <w:placeholder>
          <w:docPart w:val="775B2890060E4FC6844598E7D186973C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5F12ED37" w14:textId="1C5708C3" w:rsidR="006E0097" w:rsidRDefault="006E0097" w:rsidP="00DA5F6C">
          <w:pPr>
            <w:spacing w:after="0" w:line="240" w:lineRule="auto"/>
            <w:textAlignment w:val="baseline"/>
            <w:rPr>
              <w:rStyle w:val="normaltextrun"/>
              <w:rFonts w:ascii="Arial" w:hAnsi="Arial" w:cs="Arial"/>
              <w:b/>
              <w:bCs/>
              <w:sz w:val="28"/>
              <w:szCs w:val="28"/>
            </w:rPr>
          </w:pPr>
          <w:r w:rsidRPr="002F3B65">
            <w:rPr>
              <w:rStyle w:val="Platshllartext"/>
            </w:rPr>
            <w:t>Klicka eller tryck här för att ange text.</w:t>
          </w:r>
        </w:p>
      </w:sdtContent>
    </w:sdt>
    <w:p w14:paraId="3415BBAC" w14:textId="40462C01" w:rsidR="00FD14CF" w:rsidRPr="007B4029" w:rsidRDefault="00DA5F6C" w:rsidP="00DA5F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 xml:space="preserve">§ 4 Val av </w:t>
      </w:r>
      <w:r w:rsidRPr="00873CE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sv-SE"/>
        </w:rPr>
        <w:t>Skyddsombud</w:t>
      </w:r>
      <w:r w:rsidRPr="00873CE6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 (3 år)</w:t>
      </w:r>
    </w:p>
    <w:sdt>
      <w:sdtPr>
        <w:rPr>
          <w:rStyle w:val="normaltextrun"/>
          <w:rFonts w:ascii="Arial" w:eastAsia="Times New Roman" w:hAnsi="Arial" w:cs="Arial"/>
          <w:color w:val="000000"/>
          <w:sz w:val="22"/>
          <w:szCs w:val="22"/>
          <w:lang w:eastAsia="sv-SE"/>
        </w:rPr>
        <w:id w:val="-24408715"/>
        <w:placeholder>
          <w:docPart w:val="D218A3EF82594A8DB50D0583F09248A2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56486FF5" w14:textId="0B29AB2C" w:rsidR="006E0097" w:rsidRPr="007B4029" w:rsidRDefault="006E0097" w:rsidP="00540696">
          <w:pPr>
            <w:spacing w:after="0" w:line="240" w:lineRule="auto"/>
            <w:textAlignment w:val="baseline"/>
            <w:rPr>
              <w:rStyle w:val="normaltextrun"/>
              <w:rFonts w:ascii="Arial" w:eastAsia="Times New Roman" w:hAnsi="Arial" w:cs="Arial"/>
              <w:color w:val="000000"/>
              <w:sz w:val="22"/>
              <w:szCs w:val="22"/>
              <w:lang w:eastAsia="sv-SE"/>
            </w:rPr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47422439" w14:textId="7FAEE604" w:rsidR="00FD14CF" w:rsidRPr="007B4029" w:rsidRDefault="00A746E9" w:rsidP="00540696">
      <w:pPr>
        <w:spacing w:after="0" w:line="24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 xml:space="preserve">§ </w:t>
      </w:r>
      <w:r w:rsidR="00DA5F6C" w:rsidRPr="00873CE6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Pr="00873CE6">
        <w:rPr>
          <w:rStyle w:val="normaltextrun"/>
          <w:rFonts w:ascii="Arial" w:hAnsi="Arial" w:cs="Arial"/>
          <w:b/>
          <w:bCs/>
          <w:sz w:val="28"/>
          <w:szCs w:val="28"/>
        </w:rPr>
        <w:t xml:space="preserve"> Övriga </w:t>
      </w:r>
      <w:r w:rsidR="00DB443A">
        <w:rPr>
          <w:rStyle w:val="normaltextrun"/>
          <w:rFonts w:ascii="Arial" w:hAnsi="Arial" w:cs="Arial"/>
          <w:b/>
          <w:bCs/>
          <w:sz w:val="28"/>
          <w:szCs w:val="28"/>
        </w:rPr>
        <w:t>punkter</w:t>
      </w:r>
    </w:p>
    <w:p w14:paraId="751C2A94" w14:textId="0CFCF1D4" w:rsidR="006E0097" w:rsidRDefault="00D00EC5" w:rsidP="006E00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1550733417"/>
          <w:placeholder>
            <w:docPart w:val="419081AD97FD4375A84E0A2609ACAD01"/>
          </w:placeholder>
          <w:showingPlcHdr/>
          <w15:appearance w15:val="hidden"/>
          <w:text w:multiLine="1"/>
        </w:sdtPr>
        <w:sdtEndPr/>
        <w:sdtContent>
          <w:r w:rsidR="00EA73B6" w:rsidRPr="002F3B65">
            <w:rPr>
              <w:rStyle w:val="Platshllartext"/>
            </w:rPr>
            <w:t>Klicka eller tryck här för att ange text.</w:t>
          </w:r>
        </w:sdtContent>
      </w:sdt>
      <w:r w:rsidR="00540696" w:rsidRPr="00873CE6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 </w:t>
      </w:r>
    </w:p>
    <w:p w14:paraId="5F7C2D65" w14:textId="32C2C569" w:rsidR="00540696" w:rsidRPr="00873CE6" w:rsidRDefault="00A746E9" w:rsidP="006E0097">
      <w:pPr>
        <w:spacing w:after="0" w:line="240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</w:pPr>
      <w:r w:rsidRPr="00873CE6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§ </w:t>
      </w:r>
      <w:r w:rsidR="00DA5F6C" w:rsidRPr="00873CE6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6</w:t>
      </w:r>
      <w:r w:rsidRPr="00873CE6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 xml:space="preserve"> Mötets avslutande  </w:t>
      </w:r>
    </w:p>
    <w:p w14:paraId="32A07314" w14:textId="0BBB7F1C" w:rsidR="00D264A7" w:rsidRPr="007B4029" w:rsidRDefault="00540696" w:rsidP="00540696">
      <w:pPr>
        <w:pStyle w:val="paragraph"/>
        <w:spacing w:before="0" w:beforeAutospacing="0" w:after="0"/>
        <w:textAlignment w:val="baseline"/>
        <w:rPr>
          <w:rStyle w:val="normaltextrun"/>
          <w:rFonts w:ascii="Arial" w:eastAsiaTheme="majorEastAsia" w:hAnsi="Arial" w:cs="Arial"/>
        </w:rPr>
      </w:pPr>
      <w:r w:rsidRPr="00D26EF6">
        <w:rPr>
          <w:rStyle w:val="normaltextrun"/>
          <w:rFonts w:ascii="Arial" w:eastAsiaTheme="majorEastAsia" w:hAnsi="Arial" w:cs="Arial"/>
          <w:sz w:val="28"/>
          <w:szCs w:val="28"/>
        </w:rPr>
        <w:t xml:space="preserve"> </w:t>
      </w:r>
      <w:r w:rsidR="00A746E9" w:rsidRPr="007B4029">
        <w:rPr>
          <w:rStyle w:val="normaltextrun"/>
          <w:rFonts w:ascii="Arial" w:eastAsiaTheme="majorEastAsia" w:hAnsi="Arial" w:cs="Arial"/>
        </w:rPr>
        <w:t xml:space="preserve">Vid protokollet  </w:t>
      </w:r>
    </w:p>
    <w:sdt>
      <w:sdtPr>
        <w:rPr>
          <w:rFonts w:ascii="Arial" w:hAnsi="Arial" w:cs="Arial"/>
          <w:color w:val="000000"/>
          <w:sz w:val="22"/>
          <w:szCs w:val="22"/>
          <w:shd w:val="clear" w:color="auto" w:fill="FFFFFF"/>
        </w:rPr>
        <w:id w:val="1839572658"/>
        <w:placeholder>
          <w:docPart w:val="B5444D6073904F44A45FBF228A64847B"/>
        </w:placeholder>
        <w:showingPlcHdr/>
        <w15:appearance w15:val="hidden"/>
        <w:text w:multiLine="1"/>
      </w:sdtPr>
      <w:sdtEndPr/>
      <w:sdtContent>
        <w:p w14:paraId="68C93AF2" w14:textId="51B41874" w:rsidR="006E0097" w:rsidRPr="007B4029" w:rsidRDefault="00D00EC5" w:rsidP="006E0097">
          <w:pPr>
            <w:pStyle w:val="paragraph"/>
            <w:spacing w:before="0" w:beforeAutospacing="0" w:after="0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7B4029">
            <w:rPr>
              <w:rStyle w:val="normaltextrun"/>
              <w:rFonts w:ascii="Arial" w:eastAsiaTheme="majorEastAsia" w:hAnsi="Arial" w:cs="Arial"/>
              <w:sz w:val="22"/>
              <w:szCs w:val="22"/>
            </w:rPr>
            <w:t>”namn”</w:t>
          </w:r>
          <w:r w:rsidRPr="007B4029">
            <w:rPr>
              <w:rStyle w:val="Platshllartext"/>
              <w:sz w:val="22"/>
              <w:szCs w:val="22"/>
            </w:rPr>
            <w:t xml:space="preserve"> Klicka eller tryck här för att ange text.</w:t>
          </w:r>
        </w:p>
      </w:sdtContent>
    </w:sdt>
    <w:p w14:paraId="646476A9" w14:textId="77777777" w:rsidR="006E0097" w:rsidRDefault="006E0097" w:rsidP="006E0097">
      <w:pPr>
        <w:pStyle w:val="paragraph"/>
        <w:spacing w:before="0" w:beforeAutospacing="0" w:after="0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36D1734D" w14:textId="77777777" w:rsidR="007B4029" w:rsidRDefault="007B4029" w:rsidP="006E0097">
      <w:pPr>
        <w:pStyle w:val="paragraph"/>
        <w:spacing w:before="0" w:beforeAutospacing="0" w:after="0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0599C34" w14:textId="0AE73EE4" w:rsidR="00D264A7" w:rsidRPr="00873CE6" w:rsidRDefault="00D264A7" w:rsidP="006E0097">
      <w:pPr>
        <w:pStyle w:val="paragraph"/>
        <w:spacing w:before="0" w:beforeAutospacing="0" w:after="0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73C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OBS! Om inget arbetsplatsombud väljs</w:t>
      </w:r>
      <w:r w:rsidR="00D26EF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Pr="00873C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så måste ni ange en informationsmottagare</w:t>
      </w:r>
      <w:r w:rsidR="00D26EF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 Denna person</w:t>
      </w:r>
      <w:r w:rsidRPr="00873C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kan ta emot och skicka ut information till alla medlemmar på arbetsplatsen.</w:t>
      </w:r>
    </w:p>
    <w:p w14:paraId="3A7E1D36" w14:textId="77777777" w:rsidR="00A746E9" w:rsidRPr="002B37C0" w:rsidRDefault="00A746E9" w:rsidP="00540696">
      <w:pPr>
        <w:spacing w:before="0"/>
        <w:rPr>
          <w:rFonts w:ascii="Times New Roman" w:hAnsi="Times New Roman"/>
          <w:color w:val="00B0F0"/>
          <w:sz w:val="16"/>
          <w:szCs w:val="16"/>
        </w:rPr>
      </w:pPr>
    </w:p>
    <w:sectPr w:rsidR="00A746E9" w:rsidRPr="002B37C0" w:rsidSect="00192F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8CE5" w14:textId="77777777" w:rsidR="006D60F9" w:rsidRDefault="006D60F9" w:rsidP="006D60F9">
      <w:pPr>
        <w:spacing w:before="0" w:after="0" w:line="240" w:lineRule="auto"/>
      </w:pPr>
      <w:r>
        <w:separator/>
      </w:r>
    </w:p>
  </w:endnote>
  <w:endnote w:type="continuationSeparator" w:id="0">
    <w:p w14:paraId="238726DC" w14:textId="77777777" w:rsidR="006D60F9" w:rsidRDefault="006D60F9" w:rsidP="006D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998" w14:textId="306C9F7E" w:rsidR="006D60F9" w:rsidRPr="00873CE6" w:rsidRDefault="00873CE6" w:rsidP="00966D8F">
    <w:pPr>
      <w:pStyle w:val="Sidfot"/>
      <w:rPr>
        <w:rFonts w:ascii="Arial" w:hAnsi="Arial" w:cs="Arial"/>
        <w:sz w:val="18"/>
        <w:szCs w:val="18"/>
      </w:rPr>
    </w:pPr>
    <w:r w:rsidRPr="00873CE6">
      <w:rPr>
        <w:rFonts w:ascii="Arial" w:hAnsi="Arial" w:cs="Arial"/>
        <w:sz w:val="18"/>
        <w:szCs w:val="18"/>
      </w:rPr>
      <w:t>https://st.org/st-inom-sverigesdomstolar • 077-410 22 33 • 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41DD" w14:textId="77777777" w:rsidR="006D60F9" w:rsidRDefault="006D60F9" w:rsidP="006D60F9">
      <w:pPr>
        <w:spacing w:before="0" w:after="0" w:line="240" w:lineRule="auto"/>
      </w:pPr>
      <w:r>
        <w:separator/>
      </w:r>
    </w:p>
  </w:footnote>
  <w:footnote w:type="continuationSeparator" w:id="0">
    <w:p w14:paraId="27C9CDD1" w14:textId="77777777" w:rsidR="006D60F9" w:rsidRDefault="006D60F9" w:rsidP="006D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26C5" w14:textId="40ABC6C1" w:rsidR="005708C9" w:rsidRDefault="005708C9">
    <w:pPr>
      <w:pStyle w:val="Sidhuvud"/>
    </w:pPr>
    <w:r>
      <w:rPr>
        <w:noProof/>
      </w:rPr>
      <w:drawing>
        <wp:inline distT="0" distB="0" distL="0" distR="0" wp14:anchorId="2C6D7520" wp14:editId="4035D6C3">
          <wp:extent cx="658495" cy="658495"/>
          <wp:effectExtent l="0" t="0" r="8255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BA831" w14:textId="0197A080" w:rsidR="005708C9" w:rsidRPr="005708C9" w:rsidRDefault="005708C9" w:rsidP="005708C9">
    <w:pPr>
      <w:pStyle w:val="Sidhuvud"/>
      <w:rPr>
        <w:rFonts w:ascii="Arial" w:hAnsi="Arial" w:cs="Arial"/>
        <w:b/>
        <w:bCs/>
        <w:sz w:val="16"/>
        <w:szCs w:val="16"/>
      </w:rPr>
    </w:pPr>
    <w:r w:rsidRPr="005708C9">
      <w:rPr>
        <w:rFonts w:ascii="Arial" w:hAnsi="Arial" w:cs="Arial"/>
        <w:b/>
        <w:bCs/>
        <w:sz w:val="16"/>
        <w:szCs w:val="16"/>
      </w:rPr>
      <w:t>FACKFÖRBUNDET ST</w:t>
    </w:r>
  </w:p>
  <w:p w14:paraId="4E08A26E" w14:textId="3C4C37F8" w:rsidR="005708C9" w:rsidRPr="005708C9" w:rsidRDefault="005708C9" w:rsidP="005708C9">
    <w:pPr>
      <w:pStyle w:val="Sidhuvud"/>
      <w:rPr>
        <w:rFonts w:ascii="Arial" w:hAnsi="Arial" w:cs="Arial"/>
        <w:sz w:val="16"/>
        <w:szCs w:val="16"/>
      </w:rPr>
    </w:pPr>
    <w:r w:rsidRPr="005708C9">
      <w:rPr>
        <w:rFonts w:ascii="Arial" w:hAnsi="Arial" w:cs="Arial"/>
        <w:sz w:val="16"/>
        <w:szCs w:val="16"/>
      </w:rPr>
      <w:t>INOM SVERIGES DOMSTOLAR</w:t>
    </w:r>
  </w:p>
  <w:p w14:paraId="18F4A917" w14:textId="77777777" w:rsidR="005708C9" w:rsidRDefault="005708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1985"/>
    <w:multiLevelType w:val="hybridMultilevel"/>
    <w:tmpl w:val="B7C8F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53B6881"/>
    <w:multiLevelType w:val="hybridMultilevel"/>
    <w:tmpl w:val="45F2B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8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750688">
    <w:abstractNumId w:val="8"/>
  </w:num>
  <w:num w:numId="2" w16cid:durableId="382631889">
    <w:abstractNumId w:val="3"/>
  </w:num>
  <w:num w:numId="3" w16cid:durableId="1414473078">
    <w:abstractNumId w:val="2"/>
  </w:num>
  <w:num w:numId="4" w16cid:durableId="1262102542">
    <w:abstractNumId w:val="1"/>
  </w:num>
  <w:num w:numId="5" w16cid:durableId="1265503556">
    <w:abstractNumId w:val="0"/>
  </w:num>
  <w:num w:numId="6" w16cid:durableId="1938292969">
    <w:abstractNumId w:val="9"/>
  </w:num>
  <w:num w:numId="7" w16cid:durableId="1572958958">
    <w:abstractNumId w:val="7"/>
  </w:num>
  <w:num w:numId="8" w16cid:durableId="1747262203">
    <w:abstractNumId w:val="6"/>
  </w:num>
  <w:num w:numId="9" w16cid:durableId="342636624">
    <w:abstractNumId w:val="5"/>
  </w:num>
  <w:num w:numId="10" w16cid:durableId="2052344541">
    <w:abstractNumId w:val="4"/>
  </w:num>
  <w:num w:numId="11" w16cid:durableId="864754662">
    <w:abstractNumId w:val="19"/>
  </w:num>
  <w:num w:numId="12" w16cid:durableId="2059626476">
    <w:abstractNumId w:val="21"/>
  </w:num>
  <w:num w:numId="13" w16cid:durableId="1538740983">
    <w:abstractNumId w:val="13"/>
  </w:num>
  <w:num w:numId="14" w16cid:durableId="314141009">
    <w:abstractNumId w:val="20"/>
  </w:num>
  <w:num w:numId="15" w16cid:durableId="323096262">
    <w:abstractNumId w:val="17"/>
  </w:num>
  <w:num w:numId="16" w16cid:durableId="1657488826">
    <w:abstractNumId w:val="18"/>
  </w:num>
  <w:num w:numId="17" w16cid:durableId="1750734120">
    <w:abstractNumId w:val="14"/>
  </w:num>
  <w:num w:numId="18" w16cid:durableId="1706907064">
    <w:abstractNumId w:val="10"/>
  </w:num>
  <w:num w:numId="19" w16cid:durableId="1255435178">
    <w:abstractNumId w:val="16"/>
  </w:num>
  <w:num w:numId="20" w16cid:durableId="845444054">
    <w:abstractNumId w:val="12"/>
  </w:num>
  <w:num w:numId="21" w16cid:durableId="1214541837">
    <w:abstractNumId w:val="11"/>
  </w:num>
  <w:num w:numId="22" w16cid:durableId="1722512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0/bPvkDO1AXd5+ZVQzBVAz4rSTOMfvvQ9CpYpQOqB3rBvaeOgIEcLrvCPNITjrG/ZaeDanvA3biyZi0QAcMAg==" w:salt="/5+p8FsaR4qMt3zSfP2lcQ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B"/>
    <w:rsid w:val="00080D4D"/>
    <w:rsid w:val="00094D4A"/>
    <w:rsid w:val="0017366B"/>
    <w:rsid w:val="00192FD6"/>
    <w:rsid w:val="001A6D13"/>
    <w:rsid w:val="00223244"/>
    <w:rsid w:val="00241567"/>
    <w:rsid w:val="00256BA2"/>
    <w:rsid w:val="00290E69"/>
    <w:rsid w:val="002B37C0"/>
    <w:rsid w:val="002C5BFA"/>
    <w:rsid w:val="00345999"/>
    <w:rsid w:val="003514A7"/>
    <w:rsid w:val="003E0F9F"/>
    <w:rsid w:val="003F23A1"/>
    <w:rsid w:val="00540696"/>
    <w:rsid w:val="005576B4"/>
    <w:rsid w:val="00563E39"/>
    <w:rsid w:val="005708C9"/>
    <w:rsid w:val="0062724A"/>
    <w:rsid w:val="00672F8D"/>
    <w:rsid w:val="00695D59"/>
    <w:rsid w:val="006D60F9"/>
    <w:rsid w:val="006D7980"/>
    <w:rsid w:val="006E0097"/>
    <w:rsid w:val="007314E7"/>
    <w:rsid w:val="007B4029"/>
    <w:rsid w:val="007C0944"/>
    <w:rsid w:val="008317F6"/>
    <w:rsid w:val="00873CE6"/>
    <w:rsid w:val="008E357D"/>
    <w:rsid w:val="00966D8F"/>
    <w:rsid w:val="00A42C22"/>
    <w:rsid w:val="00A560F0"/>
    <w:rsid w:val="00A746E9"/>
    <w:rsid w:val="00AD28DC"/>
    <w:rsid w:val="00B56F9B"/>
    <w:rsid w:val="00B7561A"/>
    <w:rsid w:val="00B7696D"/>
    <w:rsid w:val="00BA51E9"/>
    <w:rsid w:val="00C26A63"/>
    <w:rsid w:val="00C5666A"/>
    <w:rsid w:val="00C61D79"/>
    <w:rsid w:val="00CD0A05"/>
    <w:rsid w:val="00D00EC5"/>
    <w:rsid w:val="00D264A7"/>
    <w:rsid w:val="00D26EF6"/>
    <w:rsid w:val="00D60561"/>
    <w:rsid w:val="00DA5AB3"/>
    <w:rsid w:val="00DA5F6C"/>
    <w:rsid w:val="00DB443A"/>
    <w:rsid w:val="00E15ECE"/>
    <w:rsid w:val="00E620D8"/>
    <w:rsid w:val="00EA73B6"/>
    <w:rsid w:val="00F117AC"/>
    <w:rsid w:val="00F64561"/>
    <w:rsid w:val="00F74624"/>
    <w:rsid w:val="00FD14CF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F7DD28"/>
  <w15:chartTrackingRefBased/>
  <w15:docId w15:val="{446340D1-88B1-4541-8A28-BD4BAB6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B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B56F9B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56F9B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56F9B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B56F9B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F9B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B56F9B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B56F9B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56F9B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B56F9B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F9B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B56F9B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6F9B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56F9B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B56F9B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B56F9B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F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B56F9B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56F9B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B56F9B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B56F9B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B56F9B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B56F9B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B56F9B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B56F9B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B56F9B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56F9B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B56F9B"/>
    <w:rPr>
      <w:b/>
      <w:sz w:val="24"/>
    </w:rPr>
  </w:style>
  <w:style w:type="paragraph" w:customStyle="1" w:styleId="toptext">
    <w:name w:val="top_text"/>
    <w:link w:val="toptextChar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B56F9B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B56F9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B56F9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6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6F9B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B56F9B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B56F9B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B56F9B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B56F9B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56F9B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B56F9B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6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6F9B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F9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6F9B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B56F9B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B56F9B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B56F9B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B56F9B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B56F9B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B56F9B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B56F9B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B56F9B"/>
    <w:rPr>
      <w:i/>
    </w:rPr>
  </w:style>
  <w:style w:type="paragraph" w:styleId="Liststycke">
    <w:name w:val="List Paragraph"/>
    <w:basedOn w:val="Normal"/>
    <w:uiPriority w:val="34"/>
    <w:rsid w:val="00B56F9B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B56F9B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B56F9B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B56F9B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B56F9B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B56F9B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56F9B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B56F9B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B56F9B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B56F9B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B56F9B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F9B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B56F9B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B56F9B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B56F9B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B56F9B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B56F9B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F9B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B56F9B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B56F9B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B56F9B"/>
    <w:pPr>
      <w:spacing w:before="840"/>
      <w:contextualSpacing/>
    </w:pPr>
  </w:style>
  <w:style w:type="paragraph" w:customStyle="1" w:styleId="sidfotlinje">
    <w:name w:val="sidfot_linje"/>
    <w:basedOn w:val="Normal"/>
    <w:rsid w:val="00B56F9B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B56F9B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B56F9B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B56F9B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B56F9B"/>
    <w:pPr>
      <w:numPr>
        <w:numId w:val="17"/>
      </w:numPr>
    </w:pPr>
  </w:style>
  <w:style w:type="numbering" w:customStyle="1" w:styleId="Listformattest">
    <w:name w:val="Listformat_test"/>
    <w:uiPriority w:val="99"/>
    <w:rsid w:val="00B56F9B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B56F9B"/>
    <w:pPr>
      <w:spacing w:after="40"/>
    </w:pPr>
  </w:style>
  <w:style w:type="paragraph" w:customStyle="1" w:styleId="paragraph">
    <w:name w:val="paragraph"/>
    <w:basedOn w:val="Normal"/>
    <w:rsid w:val="00A74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  <w14:numForm w14:val="default"/>
    </w:rPr>
  </w:style>
  <w:style w:type="character" w:customStyle="1" w:styleId="normaltextrun">
    <w:name w:val="normaltextrun"/>
    <w:basedOn w:val="Standardstycketeckensnitt"/>
    <w:rsid w:val="00A7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71AFD81584040B3B7BD95A88E5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BF6EA-315D-45F7-8485-B2A88CC4329B}"/>
      </w:docPartPr>
      <w:docPartBody>
        <w:p w:rsidR="002A2193" w:rsidRDefault="00752062" w:rsidP="00752062">
          <w:pPr>
            <w:pStyle w:val="0F471AFD81584040B3B7BD95A88E54F84"/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8333861B5E5743E783D5CCD895447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A02D6-6DA0-462A-A8CD-51CDBBC280C4}"/>
      </w:docPartPr>
      <w:docPartBody>
        <w:p w:rsidR="002A2193" w:rsidRDefault="00752062" w:rsidP="00752062">
          <w:pPr>
            <w:pStyle w:val="8333861B5E5743E783D5CCD8954476C34"/>
          </w:pPr>
          <w:r w:rsidRPr="00B7561A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654119CD573B4204A26526667DA89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B5AD2-6A58-435F-8FCC-253F574019CC}"/>
      </w:docPartPr>
      <w:docPartBody>
        <w:p w:rsidR="002A2193" w:rsidRDefault="00752062" w:rsidP="00752062">
          <w:pPr>
            <w:pStyle w:val="654119CD573B4204A26526667DA89B164"/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CF0181C7611E45439AE9D13F73FC3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5B8D7-4F5C-4385-A207-2BE5B9D40571}"/>
      </w:docPartPr>
      <w:docPartBody>
        <w:p w:rsidR="002A2193" w:rsidRDefault="00752062" w:rsidP="00752062">
          <w:pPr>
            <w:pStyle w:val="CF0181C7611E45439AE9D13F73FC3F044"/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F346E55232E84068A46A7D6FCF8F3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6E5AA-69F3-41EB-AF38-22B4BFB487B0}"/>
      </w:docPartPr>
      <w:docPartBody>
        <w:p w:rsidR="002A2193" w:rsidRDefault="00752062" w:rsidP="00752062">
          <w:pPr>
            <w:pStyle w:val="F346E55232E84068A46A7D6FCF8F31734"/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75B2890060E4FC6844598E7D1869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2035C-6B22-4850-A7BD-6FE8A0F3ED81}"/>
      </w:docPartPr>
      <w:docPartBody>
        <w:p w:rsidR="002A2193" w:rsidRDefault="00752062" w:rsidP="00752062">
          <w:pPr>
            <w:pStyle w:val="775B2890060E4FC6844598E7D186973C4"/>
          </w:pPr>
          <w:r w:rsidRPr="002F3B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8A3EF82594A8DB50D0583F0924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15F27-AA7B-4124-AA1A-FEAF679CE519}"/>
      </w:docPartPr>
      <w:docPartBody>
        <w:p w:rsidR="002A2193" w:rsidRDefault="00752062" w:rsidP="00752062">
          <w:pPr>
            <w:pStyle w:val="D218A3EF82594A8DB50D0583F09248A24"/>
          </w:pPr>
          <w:r w:rsidRPr="007B4029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419081AD97FD4375A84E0A2609ACA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48560-E309-4781-BF98-6E073248E1A6}"/>
      </w:docPartPr>
      <w:docPartBody>
        <w:p w:rsidR="002A2193" w:rsidRDefault="00752062" w:rsidP="00752062">
          <w:pPr>
            <w:pStyle w:val="419081AD97FD4375A84E0A2609ACAD014"/>
          </w:pPr>
          <w:r w:rsidRPr="002F3B6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444D6073904F44A45FBF228A648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CAC45-757A-4E6A-B306-2EB4F91394CC}"/>
      </w:docPartPr>
      <w:docPartBody>
        <w:p w:rsidR="002A2193" w:rsidRDefault="00752062" w:rsidP="00752062">
          <w:pPr>
            <w:pStyle w:val="B5444D6073904F44A45FBF228A64847B4"/>
          </w:pPr>
          <w:r w:rsidRPr="007B4029">
            <w:rPr>
              <w:rStyle w:val="normaltextrun"/>
              <w:rFonts w:ascii="Arial" w:eastAsiaTheme="majorEastAsia" w:hAnsi="Arial" w:cs="Arial"/>
              <w:sz w:val="22"/>
              <w:szCs w:val="22"/>
            </w:rPr>
            <w:t>”namn”</w:t>
          </w:r>
          <w:r w:rsidRPr="007B4029">
            <w:rPr>
              <w:rStyle w:val="Platshllartext"/>
              <w:sz w:val="22"/>
              <w:szCs w:val="22"/>
            </w:rPr>
            <w:t xml:space="preserve"> Klicka eller tryck här för att ange text.</w:t>
          </w:r>
        </w:p>
      </w:docPartBody>
    </w:docPart>
    <w:docPart>
      <w:docPartPr>
        <w:name w:val="471BE23145CB4A54827C5A75F8C31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0D6B1-0343-40FF-9689-E4812F04A9B5}"/>
      </w:docPartPr>
      <w:docPartBody>
        <w:p w:rsidR="00F60757" w:rsidRDefault="00752062" w:rsidP="00752062">
          <w:pPr>
            <w:pStyle w:val="471BE23145CB4A54827C5A75F8C3195D4"/>
          </w:pPr>
          <w:r>
            <w:rPr>
              <w:rStyle w:val="normaltextrun"/>
              <w:rFonts w:ascii="Arial" w:eastAsiaTheme="majorEastAsia" w:hAnsi="Arial" w:cs="Arial"/>
              <w:b/>
              <w:bCs/>
              <w:color w:val="18185C"/>
              <w:sz w:val="28"/>
              <w:szCs w:val="28"/>
            </w:rPr>
            <w:t>”domstolens namn”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3"/>
    <w:rsid w:val="002A2193"/>
    <w:rsid w:val="00752062"/>
    <w:rsid w:val="0078151E"/>
    <w:rsid w:val="00A074B1"/>
    <w:rsid w:val="00B75281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2062"/>
    <w:rPr>
      <w:color w:val="808080"/>
    </w:rPr>
  </w:style>
  <w:style w:type="character" w:customStyle="1" w:styleId="normaltextrun">
    <w:name w:val="normaltextrun"/>
    <w:basedOn w:val="Standardstycketeckensnitt"/>
    <w:rsid w:val="00752062"/>
  </w:style>
  <w:style w:type="paragraph" w:customStyle="1" w:styleId="471BE23145CB4A54827C5A75F8C3195D4">
    <w:name w:val="471BE23145CB4A54827C5A75F8C3195D4"/>
    <w:rsid w:val="0075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471AFD81584040B3B7BD95A88E54F84">
    <w:name w:val="0F471AFD81584040B3B7BD95A88E54F84"/>
    <w:rsid w:val="0075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33861B5E5743E783D5CCD8954476C34">
    <w:name w:val="8333861B5E5743E783D5CCD8954476C34"/>
    <w:rsid w:val="0075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4119CD573B4204A26526667DA89B164">
    <w:name w:val="654119CD573B4204A26526667DA89B16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CF0181C7611E45439AE9D13F73FC3F044">
    <w:name w:val="CF0181C7611E45439AE9D13F73FC3F04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F346E55232E84068A46A7D6FCF8F31734">
    <w:name w:val="F346E55232E84068A46A7D6FCF8F3173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775B2890060E4FC6844598E7D186973C4">
    <w:name w:val="775B2890060E4FC6844598E7D186973C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D218A3EF82594A8DB50D0583F09248A24">
    <w:name w:val="D218A3EF82594A8DB50D0583F09248A2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419081AD97FD4375A84E0A2609ACAD014">
    <w:name w:val="419081AD97FD4375A84E0A2609ACAD014"/>
    <w:rsid w:val="00752062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B5444D6073904F44A45FBF228A64847B4">
    <w:name w:val="B5444D6073904F44A45FBF228A64847B4"/>
    <w:rsid w:val="0075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8877-2877-4EE7-AEEA-B49E9259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5</TotalTime>
  <Pages>1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Monica - TKR</dc:creator>
  <cp:keywords/>
  <dc:description/>
  <cp:lastModifiedBy>Jimmy Helgsten</cp:lastModifiedBy>
  <cp:revision>3</cp:revision>
  <dcterms:created xsi:type="dcterms:W3CDTF">2025-01-21T08:01:00Z</dcterms:created>
  <dcterms:modified xsi:type="dcterms:W3CDTF">2025-01-21T08:04:00Z</dcterms:modified>
</cp:coreProperties>
</file>