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6237"/>
      </w:tblGrid>
      <w:tr w:rsidR="00733162" w14:paraId="371C62FD" w14:textId="77777777" w:rsidTr="00733162">
        <w:trPr>
          <w:trHeight w:val="322"/>
        </w:trPr>
        <w:tc>
          <w:tcPr>
            <w:tcW w:w="6237" w:type="dxa"/>
            <w:vMerge w:val="restart"/>
            <w:shd w:val="clear" w:color="auto" w:fill="auto"/>
          </w:tcPr>
          <w:p w14:paraId="721EAAEA" w14:textId="1BD882BB" w:rsidR="00733162" w:rsidRPr="00733162" w:rsidRDefault="00733162" w:rsidP="00733162">
            <w:pPr>
              <w:rPr>
                <w:b/>
                <w:bCs/>
                <w:sz w:val="28"/>
                <w:szCs w:val="28"/>
              </w:rPr>
            </w:pPr>
            <w:r w:rsidRPr="00733162">
              <w:rPr>
                <w:b/>
                <w:bCs/>
                <w:sz w:val="28"/>
                <w:szCs w:val="28"/>
              </w:rPr>
              <w:t>Extraanslag 2025</w:t>
            </w:r>
          </w:p>
        </w:tc>
      </w:tr>
      <w:tr w:rsidR="00733162" w14:paraId="55DA2566" w14:textId="77777777" w:rsidTr="00733162">
        <w:trPr>
          <w:trHeight w:val="277"/>
        </w:trPr>
        <w:tc>
          <w:tcPr>
            <w:tcW w:w="6237" w:type="dxa"/>
            <w:vMerge/>
            <w:shd w:val="clear" w:color="auto" w:fill="auto"/>
          </w:tcPr>
          <w:p w14:paraId="570E59B4" w14:textId="77777777" w:rsidR="00733162" w:rsidRDefault="00733162"/>
        </w:tc>
      </w:tr>
      <w:tr w:rsidR="00733162" w14:paraId="16C5A7A8" w14:textId="77777777" w:rsidTr="00733162">
        <w:trPr>
          <w:trHeight w:val="276"/>
        </w:trPr>
        <w:tc>
          <w:tcPr>
            <w:tcW w:w="6237" w:type="dxa"/>
            <w:vMerge/>
            <w:shd w:val="clear" w:color="auto" w:fill="auto"/>
          </w:tcPr>
          <w:p w14:paraId="2CD9AA86" w14:textId="77777777" w:rsidR="00733162" w:rsidRDefault="00733162"/>
        </w:tc>
      </w:tr>
      <w:tr w:rsidR="00733162" w14:paraId="3EAEF9C1" w14:textId="77777777" w:rsidTr="00733162">
        <w:trPr>
          <w:trHeight w:val="277"/>
        </w:trPr>
        <w:tc>
          <w:tcPr>
            <w:tcW w:w="6237" w:type="dxa"/>
            <w:vMerge/>
            <w:shd w:val="clear" w:color="auto" w:fill="auto"/>
          </w:tcPr>
          <w:p w14:paraId="37BDA44F" w14:textId="77777777" w:rsidR="00733162" w:rsidRDefault="00733162"/>
        </w:tc>
      </w:tr>
    </w:tbl>
    <w:p w14:paraId="3E430143" w14:textId="2413CB42" w:rsidR="003859D6" w:rsidRPr="00733162" w:rsidRDefault="003859D6" w:rsidP="00733162">
      <w:r w:rsidRPr="00BF1E3A">
        <w:t>Avdelning/</w:t>
      </w:r>
      <w:r w:rsidR="00016DA7">
        <w:t>bransch</w:t>
      </w:r>
      <w:r w:rsidRPr="00BF1E3A">
        <w:t>sektion:</w:t>
      </w:r>
      <w:r w:rsidRPr="00BF1E3A">
        <w:rPr>
          <w:rFonts w:ascii="Arial" w:hAnsi="Arial" w:cs="Arial"/>
        </w:rPr>
        <w:t>​</w:t>
      </w:r>
      <w:r w:rsidRPr="00BF1E3A">
        <w:t> </w:t>
      </w:r>
    </w:p>
    <w:p w14:paraId="2B94491F" w14:textId="77777777" w:rsidR="003859D6" w:rsidRPr="00BF1E3A" w:rsidRDefault="003859D6" w:rsidP="003859D6">
      <w:r w:rsidRPr="00BF1E3A">
        <w:t>Ordförande</w:t>
      </w:r>
      <w:r>
        <w:t>:</w:t>
      </w:r>
    </w:p>
    <w:p w14:paraId="72C605AC" w14:textId="13661901" w:rsidR="003859D6" w:rsidRPr="00BF1E3A" w:rsidRDefault="003859D6" w:rsidP="003859D6">
      <w:r w:rsidRPr="00BF1E3A">
        <w:t xml:space="preserve">Värvningssamordnare/kontaktperson för ansökan: </w:t>
      </w:r>
      <w:r w:rsidRPr="00BF1E3A">
        <w:rPr>
          <w:rFonts w:ascii="Arial" w:hAnsi="Arial" w:cs="Arial"/>
        </w:rPr>
        <w:t>​</w:t>
      </w:r>
    </w:p>
    <w:p w14:paraId="31D48867" w14:textId="77777777" w:rsidR="003859D6" w:rsidRPr="00BF1E3A" w:rsidRDefault="003859D6" w:rsidP="003859D6">
      <w:r w:rsidRPr="00BF1E3A">
        <w:t>E-post: </w:t>
      </w:r>
    </w:p>
    <w:p w14:paraId="4181A711" w14:textId="1145DEF0" w:rsidR="003859D6" w:rsidRPr="00BF1E3A" w:rsidRDefault="003859D6" w:rsidP="003859D6">
      <w:r w:rsidRPr="00BF1E3A">
        <w:t xml:space="preserve">Kontaktansvarig ombudsman: </w:t>
      </w:r>
      <w:r w:rsidRPr="00BF1E3A">
        <w:rPr>
          <w:rFonts w:ascii="Arial" w:hAnsi="Arial" w:cs="Arial"/>
        </w:rPr>
        <w:t>​</w:t>
      </w:r>
      <w:r w:rsidRPr="00BF1E3A">
        <w:t xml:space="preserve"> </w:t>
      </w:r>
      <w:r w:rsidRPr="00BF1E3A">
        <w:br/>
      </w:r>
      <w:r>
        <w:br/>
      </w:r>
      <w:r w:rsidRPr="00BF1E3A">
        <w:t>Datum för ansökan</w:t>
      </w:r>
      <w:r w:rsidR="009C3477">
        <w:t>:</w:t>
      </w:r>
      <w:r w:rsidRPr="00BF1E3A">
        <w:t xml:space="preserve"> </w:t>
      </w:r>
      <w:r w:rsidRPr="00BF1E3A">
        <w:br/>
        <w:t> </w:t>
      </w:r>
      <w:r w:rsidRPr="00BF1E3A">
        <w:br/>
        <w:t xml:space="preserve">Använd denna mall för ansökan av extraanslag </w:t>
      </w:r>
      <w:r w:rsidR="00EF6E97">
        <w:t xml:space="preserve">och </w:t>
      </w:r>
      <w:r w:rsidRPr="00BF1E3A">
        <w:t xml:space="preserve">använd den </w:t>
      </w:r>
      <w:r w:rsidR="00EF6E97">
        <w:t xml:space="preserve">gärna </w:t>
      </w:r>
      <w:r w:rsidRPr="00BF1E3A">
        <w:t xml:space="preserve">som utgångspunkt för framtagande av </w:t>
      </w:r>
      <w:r w:rsidR="00084B4D">
        <w:t>värvnings</w:t>
      </w:r>
      <w:r w:rsidRPr="00BF1E3A">
        <w:t>plan. </w:t>
      </w:r>
    </w:p>
    <w:p w14:paraId="6B8F4531" w14:textId="77777777" w:rsidR="00645DE4" w:rsidRDefault="003859D6" w:rsidP="003859D6">
      <w:pPr>
        <w:rPr>
          <w:b/>
          <w:bCs/>
        </w:rPr>
      </w:pPr>
      <w:r w:rsidRPr="00BF1E3A">
        <w:t>  </w:t>
      </w:r>
      <w:r w:rsidRPr="00BF1E3A">
        <w:br/>
      </w:r>
      <w:r w:rsidRPr="00BF1E3A">
        <w:rPr>
          <w:b/>
          <w:bCs/>
        </w:rPr>
        <w:t>Nuläge/utgångspunkt för värvningsarbetet</w:t>
      </w:r>
    </w:p>
    <w:p w14:paraId="25F3143D" w14:textId="5AC5A672" w:rsidR="003859D6" w:rsidRPr="00BF1E3A" w:rsidRDefault="003859D6" w:rsidP="003859D6">
      <w:r w:rsidRPr="00BF1E3A">
        <w:rPr>
          <w:b/>
          <w:bCs/>
        </w:rPr>
        <w:t> </w:t>
      </w:r>
      <w:r w:rsidRPr="00BF1E3A">
        <w:t> </w:t>
      </w:r>
    </w:p>
    <w:p w14:paraId="14334C60" w14:textId="77777777" w:rsidR="001531E8" w:rsidRDefault="003859D6" w:rsidP="00BB43EF">
      <w:pPr>
        <w:numPr>
          <w:ilvl w:val="0"/>
          <w:numId w:val="2"/>
        </w:numPr>
        <w:spacing w:after="160" w:line="259" w:lineRule="auto"/>
      </w:pPr>
      <w:r w:rsidRPr="00BF1E3A">
        <w:t>Hur många är anställda inom myndigheten/bolaget?</w:t>
      </w:r>
    </w:p>
    <w:p w14:paraId="0721FBD6" w14:textId="399E97D3" w:rsidR="003859D6" w:rsidRPr="00BF1E3A" w:rsidRDefault="003859D6" w:rsidP="00BB43EF">
      <w:pPr>
        <w:numPr>
          <w:ilvl w:val="0"/>
          <w:numId w:val="2"/>
        </w:numPr>
        <w:spacing w:after="160" w:line="259" w:lineRule="auto"/>
      </w:pPr>
      <w:r w:rsidRPr="00BF1E3A">
        <w:t>Antal oorganiserade inom myndigheten/bolaget</w:t>
      </w:r>
      <w:r w:rsidR="00B15B71">
        <w:t>.</w:t>
      </w:r>
      <w:r w:rsidRPr="00BF1E3A">
        <w:t> </w:t>
      </w:r>
      <w:r w:rsidRPr="001531E8">
        <w:rPr>
          <w:i/>
          <w:iCs/>
        </w:rPr>
        <w:t xml:space="preserve"> </w:t>
      </w:r>
      <w:r w:rsidRPr="001531E8">
        <w:rPr>
          <w:rFonts w:ascii="Arial" w:hAnsi="Arial" w:cs="Arial"/>
          <w:i/>
          <w:iCs/>
        </w:rPr>
        <w:t>​</w:t>
      </w:r>
      <w:r w:rsidRPr="00BF1E3A">
        <w:t> </w:t>
      </w:r>
    </w:p>
    <w:p w14:paraId="3DC6E2AF" w14:textId="17F9876E" w:rsidR="003859D6" w:rsidRPr="00BF1E3A" w:rsidRDefault="003859D6" w:rsidP="003859D6">
      <w:pPr>
        <w:numPr>
          <w:ilvl w:val="0"/>
          <w:numId w:val="3"/>
        </w:numPr>
        <w:spacing w:after="160" w:line="259" w:lineRule="auto"/>
      </w:pPr>
      <w:r w:rsidRPr="00BF1E3A">
        <w:t>Antal medlemmar i ST inom myndigheten/bolaget</w:t>
      </w:r>
      <w:r w:rsidR="00B15B71">
        <w:t>.</w:t>
      </w:r>
      <w:r w:rsidRPr="00BF1E3A">
        <w:t> </w:t>
      </w:r>
    </w:p>
    <w:p w14:paraId="6042713F" w14:textId="10FCB147" w:rsidR="003859D6" w:rsidRPr="00BF1E3A" w:rsidRDefault="009C3477" w:rsidP="009C3477">
      <w:pPr>
        <w:numPr>
          <w:ilvl w:val="0"/>
          <w:numId w:val="4"/>
        </w:numPr>
        <w:spacing w:after="160" w:line="259" w:lineRule="auto"/>
      </w:pPr>
      <w:r>
        <w:t>Finns det g</w:t>
      </w:r>
      <w:r w:rsidR="003859D6" w:rsidRPr="00BF1E3A">
        <w:t>rupper som är svårare att värva än andra (exempelvis chefer, handläggare, specialister, administratörer</w:t>
      </w:r>
      <w:r w:rsidR="004250A1">
        <w:t>, visstidsanställda</w:t>
      </w:r>
      <w:r w:rsidR="003859D6" w:rsidRPr="00BF1E3A">
        <w:t>)? </w:t>
      </w:r>
    </w:p>
    <w:p w14:paraId="6FFF5C12" w14:textId="7B8B7180" w:rsidR="003859D6" w:rsidRPr="00BF1E3A" w:rsidRDefault="003859D6" w:rsidP="003859D6">
      <w:pPr>
        <w:numPr>
          <w:ilvl w:val="0"/>
          <w:numId w:val="5"/>
        </w:numPr>
        <w:spacing w:after="160" w:line="259" w:lineRule="auto"/>
      </w:pPr>
      <w:r w:rsidRPr="00BF1E3A">
        <w:t>Har avdelningen/</w:t>
      </w:r>
      <w:r w:rsidR="002D71CA">
        <w:t>bransch-</w:t>
      </w:r>
      <w:r w:rsidRPr="00BF1E3A">
        <w:t>sektionen en ordinarie värvningsplan för året? </w:t>
      </w:r>
    </w:p>
    <w:p w14:paraId="327C04BE" w14:textId="5ECBEE83" w:rsidR="003859D6" w:rsidRPr="00BF1E3A" w:rsidRDefault="003859D6" w:rsidP="003859D6">
      <w:r w:rsidRPr="00BF1E3A">
        <w:t> </w:t>
      </w:r>
    </w:p>
    <w:p w14:paraId="5ACEBD92" w14:textId="77E0E8BA" w:rsidR="003859D6" w:rsidRDefault="003859D6" w:rsidP="003859D6">
      <w:pPr>
        <w:rPr>
          <w:b/>
          <w:bCs/>
        </w:rPr>
      </w:pPr>
      <w:r w:rsidRPr="00BF1E3A">
        <w:rPr>
          <w:b/>
          <w:bCs/>
        </w:rPr>
        <w:t>Övergripande värvningsmål</w:t>
      </w:r>
    </w:p>
    <w:p w14:paraId="02DBED4E" w14:textId="77777777" w:rsidR="00645DE4" w:rsidRPr="00BF1E3A" w:rsidRDefault="00645DE4" w:rsidP="003859D6"/>
    <w:p w14:paraId="10C78EF4" w14:textId="60794EE6" w:rsidR="003859D6" w:rsidRPr="00BF1E3A" w:rsidRDefault="003859D6" w:rsidP="006A064C">
      <w:pPr>
        <w:numPr>
          <w:ilvl w:val="0"/>
          <w:numId w:val="6"/>
        </w:numPr>
        <w:spacing w:after="160" w:line="259" w:lineRule="auto"/>
      </w:pPr>
      <w:r w:rsidRPr="00BF1E3A">
        <w:t>Hur många nya medlemmar ska värva</w:t>
      </w:r>
      <w:r w:rsidR="00763E3B">
        <w:t>s</w:t>
      </w:r>
      <w:r w:rsidRPr="00BF1E3A">
        <w:t xml:space="preserve"> under 20</w:t>
      </w:r>
      <w:r w:rsidRPr="00BF1E3A">
        <w:rPr>
          <w:rFonts w:ascii="Arial" w:hAnsi="Arial" w:cs="Arial"/>
        </w:rPr>
        <w:t>​</w:t>
      </w:r>
      <w:r w:rsidRPr="00BF1E3A">
        <w:t>2</w:t>
      </w:r>
      <w:r w:rsidR="00763E3B">
        <w:rPr>
          <w:rFonts w:ascii="Arial" w:hAnsi="Arial" w:cs="Arial"/>
        </w:rPr>
        <w:t>5</w:t>
      </w:r>
      <w:r w:rsidRPr="00BF1E3A">
        <w:t>? </w:t>
      </w:r>
    </w:p>
    <w:p w14:paraId="415F425E" w14:textId="04C435B9" w:rsidR="003859D6" w:rsidRPr="00BF1E3A" w:rsidRDefault="003859D6" w:rsidP="00791F39">
      <w:pPr>
        <w:numPr>
          <w:ilvl w:val="0"/>
          <w:numId w:val="7"/>
        </w:numPr>
        <w:spacing w:after="160" w:line="259" w:lineRule="auto"/>
      </w:pPr>
      <w:r w:rsidRPr="00BF1E3A">
        <w:t>Hur många fler medlemmar ska ha den 31 dec 20</w:t>
      </w:r>
      <w:r w:rsidRPr="00BF1E3A">
        <w:rPr>
          <w:rFonts w:ascii="Arial" w:hAnsi="Arial" w:cs="Arial"/>
        </w:rPr>
        <w:t>​</w:t>
      </w:r>
      <w:r w:rsidRPr="00BF1E3A">
        <w:t>2</w:t>
      </w:r>
      <w:r w:rsidR="00763E3B">
        <w:t>5</w:t>
      </w:r>
      <w:r w:rsidRPr="00BF1E3A">
        <w:rPr>
          <w:rFonts w:ascii="Arial" w:hAnsi="Arial" w:cs="Arial"/>
        </w:rPr>
        <w:t>​</w:t>
      </w:r>
      <w:r w:rsidRPr="00BF1E3A">
        <w:t xml:space="preserve"> jämfört med 31 dec föregående år? </w:t>
      </w:r>
    </w:p>
    <w:p w14:paraId="7E81F333" w14:textId="1B27A8AC" w:rsidR="003859D6" w:rsidRPr="00BF1E3A" w:rsidRDefault="003859D6" w:rsidP="003859D6">
      <w:r w:rsidRPr="00BF1E3A">
        <w:rPr>
          <w:b/>
          <w:bCs/>
        </w:rPr>
        <w:t>Värvande aktiviteter som ska genomföras under året</w:t>
      </w:r>
      <w:r w:rsidR="00D27A60" w:rsidRPr="00D27A60">
        <w:rPr>
          <w:b/>
          <w:bCs/>
        </w:rPr>
        <w:t xml:space="preserve"> </w:t>
      </w:r>
      <w:r w:rsidR="00D27A60" w:rsidRPr="00BF1E3A">
        <w:rPr>
          <w:b/>
          <w:bCs/>
        </w:rPr>
        <w:t>med stöd av extraanslag</w:t>
      </w:r>
      <w:r w:rsidRPr="00BF1E3A">
        <w:rPr>
          <w:b/>
          <w:bCs/>
        </w:rPr>
        <w:t>:</w:t>
      </w:r>
      <w:r w:rsidRPr="00BF1E3A">
        <w:t> </w:t>
      </w:r>
    </w:p>
    <w:p w14:paraId="7EC8071C" w14:textId="77777777" w:rsidR="00645DE4" w:rsidRPr="00BF1E3A" w:rsidRDefault="00645DE4" w:rsidP="003859D6"/>
    <w:p w14:paraId="5A5BF0AC" w14:textId="454ABAFC" w:rsidR="003859D6" w:rsidRPr="00BF1E3A" w:rsidRDefault="00BD05E2" w:rsidP="003859D6">
      <w:pPr>
        <w:numPr>
          <w:ilvl w:val="0"/>
          <w:numId w:val="8"/>
        </w:numPr>
        <w:spacing w:after="160" w:line="259" w:lineRule="auto"/>
      </w:pPr>
      <w:r>
        <w:t>Beskrivning av</w:t>
      </w:r>
      <w:r w:rsidR="003859D6" w:rsidRPr="00BF1E3A">
        <w:t xml:space="preserve"> aktiviteter: </w:t>
      </w:r>
    </w:p>
    <w:p w14:paraId="142CEE26" w14:textId="4826D454" w:rsidR="003859D6" w:rsidRPr="00BF1E3A" w:rsidRDefault="003859D6" w:rsidP="003859D6">
      <w:pPr>
        <w:numPr>
          <w:ilvl w:val="0"/>
          <w:numId w:val="8"/>
        </w:numPr>
        <w:spacing w:after="160" w:line="259" w:lineRule="auto"/>
      </w:pPr>
      <w:r w:rsidRPr="00BF1E3A">
        <w:t>Uppskattad kostnad per aktivitet och total kostnad för årets aktiviteter med stöd av extra värvningsanslag: </w:t>
      </w:r>
    </w:p>
    <w:p w14:paraId="67B3EAFE" w14:textId="77777777" w:rsidR="009C1EE1" w:rsidRDefault="003859D6" w:rsidP="003859D6">
      <w:pPr>
        <w:rPr>
          <w:b/>
          <w:bCs/>
        </w:rPr>
      </w:pPr>
      <w:r w:rsidRPr="00BF1E3A">
        <w:rPr>
          <w:rFonts w:ascii="Arial" w:hAnsi="Arial" w:cs="Arial"/>
          <w:u w:val="single"/>
        </w:rPr>
        <w:t>​​</w:t>
      </w:r>
      <w:r w:rsidRPr="00BF1E3A">
        <w:rPr>
          <w:b/>
          <w:bCs/>
        </w:rPr>
        <w:t>Storlek på sökt anslag</w:t>
      </w:r>
    </w:p>
    <w:p w14:paraId="1AB8DE5B" w14:textId="42202EE5" w:rsidR="003859D6" w:rsidRPr="00BF1E3A" w:rsidRDefault="003859D6" w:rsidP="003859D6">
      <w:r w:rsidRPr="00BF1E3A">
        <w:rPr>
          <w:b/>
          <w:bCs/>
        </w:rPr>
        <w:t> </w:t>
      </w:r>
      <w:r w:rsidRPr="00BF1E3A">
        <w:t> </w:t>
      </w:r>
    </w:p>
    <w:p w14:paraId="41370587" w14:textId="769A7386" w:rsidR="003859D6" w:rsidRPr="00BF1E3A" w:rsidRDefault="003859D6" w:rsidP="003859D6">
      <w:r w:rsidRPr="00BF1E3A">
        <w:t xml:space="preserve">Utifrån ovanstående underlag ansöker om totalt </w:t>
      </w:r>
      <w:r w:rsidRPr="00BF1E3A">
        <w:rPr>
          <w:rFonts w:ascii="Arial" w:hAnsi="Arial" w:cs="Arial"/>
        </w:rPr>
        <w:t>​</w:t>
      </w:r>
      <w:r w:rsidRPr="00BF1E3A">
        <w:t>XX</w:t>
      </w:r>
      <w:r w:rsidRPr="00BF1E3A">
        <w:rPr>
          <w:rFonts w:ascii="Arial" w:hAnsi="Arial" w:cs="Arial"/>
        </w:rPr>
        <w:t>​</w:t>
      </w:r>
      <w:r w:rsidRPr="00BF1E3A">
        <w:t xml:space="preserve"> kr i extraanslag</w:t>
      </w:r>
      <w:r w:rsidRPr="00BF1E3A">
        <w:rPr>
          <w:rFonts w:ascii="Arial" w:hAnsi="Arial" w:cs="Arial"/>
        </w:rPr>
        <w:t>​</w:t>
      </w:r>
      <w:r w:rsidRPr="00BF1E3A">
        <w:t>. </w:t>
      </w:r>
    </w:p>
    <w:p w14:paraId="76DBD5EB" w14:textId="2349EACE" w:rsidR="003859D6" w:rsidRPr="00BF1E3A" w:rsidRDefault="003859D6" w:rsidP="003859D6">
      <w:r>
        <w:br/>
      </w:r>
      <w:r w:rsidR="000722B4">
        <w:t>Ange till vilket bankgiro</w:t>
      </w:r>
      <w:r w:rsidR="000722B4" w:rsidRPr="00BF1E3A">
        <w:t>konto</w:t>
      </w:r>
      <w:r w:rsidR="000722B4">
        <w:t xml:space="preserve"> u</w:t>
      </w:r>
      <w:r w:rsidR="00F83EE5">
        <w:t>tbetalningen ska ske</w:t>
      </w:r>
      <w:r w:rsidR="0068473D">
        <w:t>:</w:t>
      </w:r>
      <w:r w:rsidR="00142E52">
        <w:t xml:space="preserve"> </w:t>
      </w:r>
      <w:r w:rsidR="0068473D">
        <w:br/>
        <w:t>A</w:t>
      </w:r>
      <w:r w:rsidR="00A65A50">
        <w:t>vdelningen/bransch</w:t>
      </w:r>
      <w:r w:rsidR="00662914">
        <w:t>-</w:t>
      </w:r>
      <w:r w:rsidR="00A65A50">
        <w:t xml:space="preserve">sektionen </w:t>
      </w:r>
      <w:r w:rsidR="009C174E">
        <w:t>måste stå som ägare till kontot</w:t>
      </w:r>
      <w:r w:rsidR="0068473D">
        <w:t>.</w:t>
      </w:r>
      <w:r w:rsidRPr="00BF1E3A">
        <w:t> </w:t>
      </w:r>
    </w:p>
    <w:p w14:paraId="1848454C" w14:textId="77777777" w:rsidR="00A727B3" w:rsidRDefault="00A727B3" w:rsidP="00A727B3"/>
    <w:p w14:paraId="33AE5DD2" w14:textId="2F423D0C" w:rsidR="003859D6" w:rsidRPr="00733162" w:rsidRDefault="003859D6" w:rsidP="00733162">
      <w:pPr>
        <w:rPr>
          <w:b/>
          <w:bCs/>
        </w:rPr>
      </w:pPr>
    </w:p>
    <w:sectPr w:rsidR="003859D6" w:rsidRPr="00733162" w:rsidSect="000A0886">
      <w:footerReference w:type="default" r:id="rId11"/>
      <w:headerReference w:type="first" r:id="rId12"/>
      <w:footerReference w:type="first" r:id="rId13"/>
      <w:pgSz w:w="11906" w:h="16838" w:code="9"/>
      <w:pgMar w:top="1134" w:right="794" w:bottom="680" w:left="1418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6A0B5" w14:textId="77777777" w:rsidR="006F3D54" w:rsidRDefault="006F3D54">
      <w:r>
        <w:separator/>
      </w:r>
    </w:p>
  </w:endnote>
  <w:endnote w:type="continuationSeparator" w:id="0">
    <w:p w14:paraId="039CA36F" w14:textId="77777777" w:rsidR="006F3D54" w:rsidRDefault="006F3D54">
      <w:r>
        <w:continuationSeparator/>
      </w:r>
    </w:p>
  </w:endnote>
  <w:endnote w:type="continuationNotice" w:id="1">
    <w:p w14:paraId="696AC79F" w14:textId="77777777" w:rsidR="006F3D54" w:rsidRDefault="006F3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8883" w14:textId="77777777" w:rsidR="00EB4DF0" w:rsidRDefault="00EB4DF0" w:rsidP="007D269E">
    <w:pPr>
      <w:pStyle w:val="Sidfot"/>
      <w:pBdr>
        <w:top w:val="single" w:sz="4" w:space="1" w:color="auto"/>
      </w:pBdr>
      <w:tabs>
        <w:tab w:val="clear" w:pos="9072"/>
        <w:tab w:val="right" w:pos="9639"/>
      </w:tabs>
    </w:pPr>
    <w:r>
      <w:t>Fackförbundet ST</w:t>
    </w:r>
    <w:r>
      <w:tab/>
    </w:r>
    <w:r>
      <w:tab/>
      <w:t xml:space="preserve">Sidan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62FDF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88786A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69A3" w14:textId="77777777" w:rsidR="00EB4DF0" w:rsidRDefault="00EB4DF0" w:rsidP="00687E87">
    <w:pPr>
      <w:pStyle w:val="Sidfot"/>
      <w:spacing w:after="20"/>
      <w:jc w:val="right"/>
      <w:rPr>
        <w:b/>
        <w:sz w:val="17"/>
      </w:rPr>
    </w:pPr>
  </w:p>
  <w:p w14:paraId="296B69F5" w14:textId="77777777" w:rsidR="00EB4DF0" w:rsidRDefault="00EB4DF0" w:rsidP="00687E87">
    <w:pPr>
      <w:pStyle w:val="Sidfot"/>
      <w:spacing w:after="20"/>
      <w:jc w:val="right"/>
      <w:rPr>
        <w:b/>
        <w:sz w:val="17"/>
      </w:rPr>
    </w:pPr>
  </w:p>
  <w:p w14:paraId="18CCAA62" w14:textId="77777777" w:rsidR="00EB4DF0" w:rsidRDefault="00EB4DF0" w:rsidP="00687E87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62CE9" w14:textId="77777777" w:rsidR="006F3D54" w:rsidRDefault="006F3D54">
      <w:r>
        <w:separator/>
      </w:r>
    </w:p>
  </w:footnote>
  <w:footnote w:type="continuationSeparator" w:id="0">
    <w:p w14:paraId="5E5EF7FE" w14:textId="77777777" w:rsidR="006F3D54" w:rsidRDefault="006F3D54">
      <w:r>
        <w:continuationSeparator/>
      </w:r>
    </w:p>
  </w:footnote>
  <w:footnote w:type="continuationNotice" w:id="1">
    <w:p w14:paraId="0C2D9D0E" w14:textId="77777777" w:rsidR="006F3D54" w:rsidRDefault="006F3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1AAC" w14:textId="77777777" w:rsidR="00EB4DF0" w:rsidRDefault="00D67242" w:rsidP="000A0886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A999CC" wp14:editId="2D7DF4A9">
          <wp:simplePos x="0" y="0"/>
          <wp:positionH relativeFrom="column">
            <wp:posOffset>5323205</wp:posOffset>
          </wp:positionH>
          <wp:positionV relativeFrom="paragraph">
            <wp:posOffset>-50800</wp:posOffset>
          </wp:positionV>
          <wp:extent cx="833755" cy="833755"/>
          <wp:effectExtent l="0" t="0" r="4445" b="4445"/>
          <wp:wrapTopAndBottom/>
          <wp:docPr id="1" name="Bild 1" descr="ST_rgb kop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_rgb kopi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42DD3" w14:textId="77777777" w:rsidR="00EB4DF0" w:rsidRDefault="00EB4DF0" w:rsidP="000A0886">
    <w:pPr>
      <w:pStyle w:val="Sidhuvud"/>
      <w:jc w:val="right"/>
    </w:pPr>
  </w:p>
  <w:p w14:paraId="5C8EBC5C" w14:textId="77777777" w:rsidR="00EB4DF0" w:rsidRDefault="00EB4DF0" w:rsidP="000A0886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F3805"/>
    <w:multiLevelType w:val="multilevel"/>
    <w:tmpl w:val="A8D0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B7646"/>
    <w:multiLevelType w:val="multilevel"/>
    <w:tmpl w:val="71E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F0129"/>
    <w:multiLevelType w:val="multilevel"/>
    <w:tmpl w:val="605A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76B6B"/>
    <w:multiLevelType w:val="multilevel"/>
    <w:tmpl w:val="7368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D369D"/>
    <w:multiLevelType w:val="hybridMultilevel"/>
    <w:tmpl w:val="51883E50"/>
    <w:lvl w:ilvl="0" w:tplc="38E64C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E57C3"/>
    <w:multiLevelType w:val="multilevel"/>
    <w:tmpl w:val="1EB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B7C71"/>
    <w:multiLevelType w:val="multilevel"/>
    <w:tmpl w:val="B4B2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006FF"/>
    <w:multiLevelType w:val="multilevel"/>
    <w:tmpl w:val="135C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86614"/>
    <w:multiLevelType w:val="hybridMultilevel"/>
    <w:tmpl w:val="2B98BC56"/>
    <w:lvl w:ilvl="0" w:tplc="D416E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B5EF1"/>
    <w:multiLevelType w:val="multilevel"/>
    <w:tmpl w:val="F9E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3D534E"/>
    <w:multiLevelType w:val="multilevel"/>
    <w:tmpl w:val="2F32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AD133D"/>
    <w:multiLevelType w:val="multilevel"/>
    <w:tmpl w:val="6B5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22B16"/>
    <w:multiLevelType w:val="multilevel"/>
    <w:tmpl w:val="584E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3411E"/>
    <w:multiLevelType w:val="multilevel"/>
    <w:tmpl w:val="D70A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852D8A"/>
    <w:multiLevelType w:val="multilevel"/>
    <w:tmpl w:val="9B1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615155">
    <w:abstractNumId w:val="14"/>
  </w:num>
  <w:num w:numId="2" w16cid:durableId="1266427343">
    <w:abstractNumId w:val="10"/>
  </w:num>
  <w:num w:numId="3" w16cid:durableId="883295908">
    <w:abstractNumId w:val="13"/>
  </w:num>
  <w:num w:numId="4" w16cid:durableId="1456753351">
    <w:abstractNumId w:val="0"/>
  </w:num>
  <w:num w:numId="5" w16cid:durableId="1017384682">
    <w:abstractNumId w:val="9"/>
  </w:num>
  <w:num w:numId="6" w16cid:durableId="49378485">
    <w:abstractNumId w:val="11"/>
  </w:num>
  <w:num w:numId="7" w16cid:durableId="301349818">
    <w:abstractNumId w:val="7"/>
  </w:num>
  <w:num w:numId="8" w16cid:durableId="87391276">
    <w:abstractNumId w:val="1"/>
  </w:num>
  <w:num w:numId="9" w16cid:durableId="1003817495">
    <w:abstractNumId w:val="2"/>
  </w:num>
  <w:num w:numId="10" w16cid:durableId="1336498004">
    <w:abstractNumId w:val="6"/>
  </w:num>
  <w:num w:numId="11" w16cid:durableId="1559434182">
    <w:abstractNumId w:val="12"/>
  </w:num>
  <w:num w:numId="12" w16cid:durableId="2000620992">
    <w:abstractNumId w:val="5"/>
  </w:num>
  <w:num w:numId="13" w16cid:durableId="946158498">
    <w:abstractNumId w:val="3"/>
  </w:num>
  <w:num w:numId="14" w16cid:durableId="643118724">
    <w:abstractNumId w:val="4"/>
  </w:num>
  <w:num w:numId="15" w16cid:durableId="1478645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D6"/>
    <w:rsid w:val="000022B7"/>
    <w:rsid w:val="0000518D"/>
    <w:rsid w:val="00010B2C"/>
    <w:rsid w:val="000117F3"/>
    <w:rsid w:val="00011A4E"/>
    <w:rsid w:val="00016DA7"/>
    <w:rsid w:val="00030CC6"/>
    <w:rsid w:val="0003237F"/>
    <w:rsid w:val="00034E55"/>
    <w:rsid w:val="00036960"/>
    <w:rsid w:val="00042028"/>
    <w:rsid w:val="00052C34"/>
    <w:rsid w:val="00053F83"/>
    <w:rsid w:val="000609D9"/>
    <w:rsid w:val="00067E00"/>
    <w:rsid w:val="000722B4"/>
    <w:rsid w:val="0007620B"/>
    <w:rsid w:val="00082643"/>
    <w:rsid w:val="00084B4D"/>
    <w:rsid w:val="00096255"/>
    <w:rsid w:val="000A0886"/>
    <w:rsid w:val="000A2151"/>
    <w:rsid w:val="000A3AD7"/>
    <w:rsid w:val="000B45CB"/>
    <w:rsid w:val="000C0159"/>
    <w:rsid w:val="000D4A07"/>
    <w:rsid w:val="000E4F45"/>
    <w:rsid w:val="000F5F31"/>
    <w:rsid w:val="00102F57"/>
    <w:rsid w:val="001161B3"/>
    <w:rsid w:val="0011710E"/>
    <w:rsid w:val="00121CFF"/>
    <w:rsid w:val="00130F34"/>
    <w:rsid w:val="00136F92"/>
    <w:rsid w:val="0014041E"/>
    <w:rsid w:val="00142E52"/>
    <w:rsid w:val="00147AEF"/>
    <w:rsid w:val="00152C8B"/>
    <w:rsid w:val="001531E8"/>
    <w:rsid w:val="00163064"/>
    <w:rsid w:val="0016459B"/>
    <w:rsid w:val="00172AA8"/>
    <w:rsid w:val="00175B4C"/>
    <w:rsid w:val="0018006B"/>
    <w:rsid w:val="00181126"/>
    <w:rsid w:val="00184345"/>
    <w:rsid w:val="001875E7"/>
    <w:rsid w:val="00194CC8"/>
    <w:rsid w:val="001B5990"/>
    <w:rsid w:val="001C4EB8"/>
    <w:rsid w:val="001C6E98"/>
    <w:rsid w:val="001D70B9"/>
    <w:rsid w:val="001E13EE"/>
    <w:rsid w:val="001E240E"/>
    <w:rsid w:val="001E598F"/>
    <w:rsid w:val="00201D60"/>
    <w:rsid w:val="00202846"/>
    <w:rsid w:val="0021737C"/>
    <w:rsid w:val="00217489"/>
    <w:rsid w:val="002204C8"/>
    <w:rsid w:val="00224B04"/>
    <w:rsid w:val="00234D87"/>
    <w:rsid w:val="00235073"/>
    <w:rsid w:val="002405DC"/>
    <w:rsid w:val="002516E0"/>
    <w:rsid w:val="00260B66"/>
    <w:rsid w:val="00262015"/>
    <w:rsid w:val="00262CAF"/>
    <w:rsid w:val="002645D9"/>
    <w:rsid w:val="00270792"/>
    <w:rsid w:val="00271706"/>
    <w:rsid w:val="00273DEB"/>
    <w:rsid w:val="00285FBE"/>
    <w:rsid w:val="00291068"/>
    <w:rsid w:val="002941FD"/>
    <w:rsid w:val="002A3839"/>
    <w:rsid w:val="002A6B4B"/>
    <w:rsid w:val="002A7F5E"/>
    <w:rsid w:val="002C4BDC"/>
    <w:rsid w:val="002C639F"/>
    <w:rsid w:val="002D5B80"/>
    <w:rsid w:val="002D71CA"/>
    <w:rsid w:val="002E2337"/>
    <w:rsid w:val="002E247A"/>
    <w:rsid w:val="002E69C2"/>
    <w:rsid w:val="002F35EE"/>
    <w:rsid w:val="00301873"/>
    <w:rsid w:val="00304AA2"/>
    <w:rsid w:val="00305A60"/>
    <w:rsid w:val="003132DE"/>
    <w:rsid w:val="00317EB5"/>
    <w:rsid w:val="00323ED1"/>
    <w:rsid w:val="003326C2"/>
    <w:rsid w:val="00332F9A"/>
    <w:rsid w:val="00334151"/>
    <w:rsid w:val="00337D45"/>
    <w:rsid w:val="003437D4"/>
    <w:rsid w:val="00357856"/>
    <w:rsid w:val="00362349"/>
    <w:rsid w:val="0036744A"/>
    <w:rsid w:val="00374821"/>
    <w:rsid w:val="00383982"/>
    <w:rsid w:val="003859D6"/>
    <w:rsid w:val="00386E81"/>
    <w:rsid w:val="00387F9D"/>
    <w:rsid w:val="003A0209"/>
    <w:rsid w:val="003A68EA"/>
    <w:rsid w:val="003A73BF"/>
    <w:rsid w:val="003B5C46"/>
    <w:rsid w:val="003B6EF1"/>
    <w:rsid w:val="003B767F"/>
    <w:rsid w:val="003D3019"/>
    <w:rsid w:val="003D31C0"/>
    <w:rsid w:val="003D58FB"/>
    <w:rsid w:val="003E1196"/>
    <w:rsid w:val="003E38A8"/>
    <w:rsid w:val="003F277D"/>
    <w:rsid w:val="003F5453"/>
    <w:rsid w:val="00407460"/>
    <w:rsid w:val="00411264"/>
    <w:rsid w:val="00414E8A"/>
    <w:rsid w:val="00416EF0"/>
    <w:rsid w:val="00416FBC"/>
    <w:rsid w:val="0042279D"/>
    <w:rsid w:val="004250A1"/>
    <w:rsid w:val="0042633C"/>
    <w:rsid w:val="00433EE4"/>
    <w:rsid w:val="00434DE3"/>
    <w:rsid w:val="00435D62"/>
    <w:rsid w:val="0043645D"/>
    <w:rsid w:val="004401A9"/>
    <w:rsid w:val="00452EAD"/>
    <w:rsid w:val="00454A08"/>
    <w:rsid w:val="00455246"/>
    <w:rsid w:val="00456200"/>
    <w:rsid w:val="00456C9C"/>
    <w:rsid w:val="0046184E"/>
    <w:rsid w:val="00471941"/>
    <w:rsid w:val="004725A4"/>
    <w:rsid w:val="004778D8"/>
    <w:rsid w:val="004827C7"/>
    <w:rsid w:val="0048622D"/>
    <w:rsid w:val="00492649"/>
    <w:rsid w:val="004A0129"/>
    <w:rsid w:val="004A3D9B"/>
    <w:rsid w:val="004A7F85"/>
    <w:rsid w:val="004B023A"/>
    <w:rsid w:val="004B25D8"/>
    <w:rsid w:val="004B34E1"/>
    <w:rsid w:val="004B45CE"/>
    <w:rsid w:val="004D39C0"/>
    <w:rsid w:val="004E72F6"/>
    <w:rsid w:val="004F144D"/>
    <w:rsid w:val="004F3FF1"/>
    <w:rsid w:val="004F62C9"/>
    <w:rsid w:val="00507352"/>
    <w:rsid w:val="00514BFA"/>
    <w:rsid w:val="00522C61"/>
    <w:rsid w:val="00523901"/>
    <w:rsid w:val="00525C88"/>
    <w:rsid w:val="00534E6F"/>
    <w:rsid w:val="00537BC7"/>
    <w:rsid w:val="005535CF"/>
    <w:rsid w:val="00561AC9"/>
    <w:rsid w:val="00565DC6"/>
    <w:rsid w:val="00567AE8"/>
    <w:rsid w:val="00577ABE"/>
    <w:rsid w:val="00587308"/>
    <w:rsid w:val="005968F3"/>
    <w:rsid w:val="005A151A"/>
    <w:rsid w:val="005A360E"/>
    <w:rsid w:val="005C01C9"/>
    <w:rsid w:val="005C6B46"/>
    <w:rsid w:val="005D1C32"/>
    <w:rsid w:val="005D7B87"/>
    <w:rsid w:val="005E293B"/>
    <w:rsid w:val="005E2A4D"/>
    <w:rsid w:val="005E5B7C"/>
    <w:rsid w:val="005E6E54"/>
    <w:rsid w:val="005F3559"/>
    <w:rsid w:val="005F69B8"/>
    <w:rsid w:val="006037A7"/>
    <w:rsid w:val="00607270"/>
    <w:rsid w:val="00617755"/>
    <w:rsid w:val="0061776A"/>
    <w:rsid w:val="00622F10"/>
    <w:rsid w:val="00623158"/>
    <w:rsid w:val="00624A4A"/>
    <w:rsid w:val="00632ECC"/>
    <w:rsid w:val="006353D1"/>
    <w:rsid w:val="00644462"/>
    <w:rsid w:val="00645DE4"/>
    <w:rsid w:val="00650049"/>
    <w:rsid w:val="006504E2"/>
    <w:rsid w:val="00656357"/>
    <w:rsid w:val="00662914"/>
    <w:rsid w:val="0066581F"/>
    <w:rsid w:val="00666C11"/>
    <w:rsid w:val="00673781"/>
    <w:rsid w:val="00683979"/>
    <w:rsid w:val="0068473D"/>
    <w:rsid w:val="00687E87"/>
    <w:rsid w:val="00690E18"/>
    <w:rsid w:val="006A064C"/>
    <w:rsid w:val="006A4156"/>
    <w:rsid w:val="006A6228"/>
    <w:rsid w:val="006A7614"/>
    <w:rsid w:val="006B0F63"/>
    <w:rsid w:val="006B7057"/>
    <w:rsid w:val="006C0DD8"/>
    <w:rsid w:val="006C5D44"/>
    <w:rsid w:val="006C5EB5"/>
    <w:rsid w:val="006C7693"/>
    <w:rsid w:val="006D1406"/>
    <w:rsid w:val="006D1E49"/>
    <w:rsid w:val="006D2BFD"/>
    <w:rsid w:val="006D46C6"/>
    <w:rsid w:val="006D569B"/>
    <w:rsid w:val="006E259D"/>
    <w:rsid w:val="006E4C4B"/>
    <w:rsid w:val="006E7EFE"/>
    <w:rsid w:val="006F3D54"/>
    <w:rsid w:val="00700619"/>
    <w:rsid w:val="0070457C"/>
    <w:rsid w:val="00706FF5"/>
    <w:rsid w:val="00710BFE"/>
    <w:rsid w:val="00712816"/>
    <w:rsid w:val="00712FAC"/>
    <w:rsid w:val="0072715B"/>
    <w:rsid w:val="00733162"/>
    <w:rsid w:val="00744B8A"/>
    <w:rsid w:val="00756739"/>
    <w:rsid w:val="00760A5F"/>
    <w:rsid w:val="00762FDF"/>
    <w:rsid w:val="0076334A"/>
    <w:rsid w:val="007635C1"/>
    <w:rsid w:val="00763E3B"/>
    <w:rsid w:val="00765C0A"/>
    <w:rsid w:val="00770885"/>
    <w:rsid w:val="007709A4"/>
    <w:rsid w:val="0077687D"/>
    <w:rsid w:val="00784FBC"/>
    <w:rsid w:val="00791F39"/>
    <w:rsid w:val="007932F4"/>
    <w:rsid w:val="0079439A"/>
    <w:rsid w:val="00795AB3"/>
    <w:rsid w:val="007972C5"/>
    <w:rsid w:val="00797831"/>
    <w:rsid w:val="007A0DC6"/>
    <w:rsid w:val="007A3F1E"/>
    <w:rsid w:val="007B2CBD"/>
    <w:rsid w:val="007C2150"/>
    <w:rsid w:val="007C3FA1"/>
    <w:rsid w:val="007C4075"/>
    <w:rsid w:val="007D269E"/>
    <w:rsid w:val="007E0F46"/>
    <w:rsid w:val="007E4DDC"/>
    <w:rsid w:val="007F239B"/>
    <w:rsid w:val="007F25AB"/>
    <w:rsid w:val="007F462B"/>
    <w:rsid w:val="007F6126"/>
    <w:rsid w:val="00805805"/>
    <w:rsid w:val="00806C53"/>
    <w:rsid w:val="00821F29"/>
    <w:rsid w:val="008307BD"/>
    <w:rsid w:val="008329F8"/>
    <w:rsid w:val="00833752"/>
    <w:rsid w:val="00843F79"/>
    <w:rsid w:val="00844A03"/>
    <w:rsid w:val="0085081D"/>
    <w:rsid w:val="00862898"/>
    <w:rsid w:val="00871F56"/>
    <w:rsid w:val="008734A4"/>
    <w:rsid w:val="00873564"/>
    <w:rsid w:val="00873FBD"/>
    <w:rsid w:val="0087564D"/>
    <w:rsid w:val="0087633B"/>
    <w:rsid w:val="00876D9E"/>
    <w:rsid w:val="00884AE9"/>
    <w:rsid w:val="0088786A"/>
    <w:rsid w:val="00892B6A"/>
    <w:rsid w:val="0089580C"/>
    <w:rsid w:val="008B38C6"/>
    <w:rsid w:val="008B3EEE"/>
    <w:rsid w:val="008B6E01"/>
    <w:rsid w:val="008B75B3"/>
    <w:rsid w:val="008C04C5"/>
    <w:rsid w:val="008C084C"/>
    <w:rsid w:val="008C7A49"/>
    <w:rsid w:val="008D2764"/>
    <w:rsid w:val="008D35A1"/>
    <w:rsid w:val="008D5D8D"/>
    <w:rsid w:val="008D5D8F"/>
    <w:rsid w:val="008D6B45"/>
    <w:rsid w:val="008D75DF"/>
    <w:rsid w:val="008E1D93"/>
    <w:rsid w:val="008F0858"/>
    <w:rsid w:val="008F1F25"/>
    <w:rsid w:val="008F648E"/>
    <w:rsid w:val="009022B1"/>
    <w:rsid w:val="00902464"/>
    <w:rsid w:val="00906DFC"/>
    <w:rsid w:val="00914756"/>
    <w:rsid w:val="00914DA5"/>
    <w:rsid w:val="00925DBC"/>
    <w:rsid w:val="00926ABE"/>
    <w:rsid w:val="009404DC"/>
    <w:rsid w:val="009450EE"/>
    <w:rsid w:val="0094583D"/>
    <w:rsid w:val="0095556E"/>
    <w:rsid w:val="00957D50"/>
    <w:rsid w:val="00957E2B"/>
    <w:rsid w:val="00962080"/>
    <w:rsid w:val="00964ED6"/>
    <w:rsid w:val="009715C5"/>
    <w:rsid w:val="0097718F"/>
    <w:rsid w:val="009771D7"/>
    <w:rsid w:val="00977FC6"/>
    <w:rsid w:val="00977FDE"/>
    <w:rsid w:val="00981143"/>
    <w:rsid w:val="0098350E"/>
    <w:rsid w:val="009B4AC7"/>
    <w:rsid w:val="009C174E"/>
    <w:rsid w:val="009C1EE1"/>
    <w:rsid w:val="009C3477"/>
    <w:rsid w:val="009D71CD"/>
    <w:rsid w:val="009E2A44"/>
    <w:rsid w:val="009E3F3D"/>
    <w:rsid w:val="009F427E"/>
    <w:rsid w:val="00A0045A"/>
    <w:rsid w:val="00A06E39"/>
    <w:rsid w:val="00A11483"/>
    <w:rsid w:val="00A12B9F"/>
    <w:rsid w:val="00A15C81"/>
    <w:rsid w:val="00A17833"/>
    <w:rsid w:val="00A3485F"/>
    <w:rsid w:val="00A34DB0"/>
    <w:rsid w:val="00A402F3"/>
    <w:rsid w:val="00A44893"/>
    <w:rsid w:val="00A45062"/>
    <w:rsid w:val="00A45C28"/>
    <w:rsid w:val="00A46DD3"/>
    <w:rsid w:val="00A47D9C"/>
    <w:rsid w:val="00A579E6"/>
    <w:rsid w:val="00A62BBA"/>
    <w:rsid w:val="00A64E87"/>
    <w:rsid w:val="00A65A50"/>
    <w:rsid w:val="00A65E2E"/>
    <w:rsid w:val="00A727B3"/>
    <w:rsid w:val="00A7364F"/>
    <w:rsid w:val="00A741CD"/>
    <w:rsid w:val="00A81794"/>
    <w:rsid w:val="00A8531A"/>
    <w:rsid w:val="00A96DFA"/>
    <w:rsid w:val="00A977F2"/>
    <w:rsid w:val="00AA5304"/>
    <w:rsid w:val="00AB00BC"/>
    <w:rsid w:val="00AB7BC4"/>
    <w:rsid w:val="00AC1A33"/>
    <w:rsid w:val="00AC766B"/>
    <w:rsid w:val="00AD45EA"/>
    <w:rsid w:val="00AD59A2"/>
    <w:rsid w:val="00AD77DF"/>
    <w:rsid w:val="00AE7C55"/>
    <w:rsid w:val="00AE7DEB"/>
    <w:rsid w:val="00B01E30"/>
    <w:rsid w:val="00B10FEF"/>
    <w:rsid w:val="00B15B71"/>
    <w:rsid w:val="00B20CFA"/>
    <w:rsid w:val="00B33A7D"/>
    <w:rsid w:val="00B34FE2"/>
    <w:rsid w:val="00B401DB"/>
    <w:rsid w:val="00B4646A"/>
    <w:rsid w:val="00B521A2"/>
    <w:rsid w:val="00B55F6D"/>
    <w:rsid w:val="00B615B6"/>
    <w:rsid w:val="00B7141D"/>
    <w:rsid w:val="00B738C3"/>
    <w:rsid w:val="00B80BBB"/>
    <w:rsid w:val="00B80FCC"/>
    <w:rsid w:val="00B81B36"/>
    <w:rsid w:val="00B82964"/>
    <w:rsid w:val="00B83F25"/>
    <w:rsid w:val="00B842E5"/>
    <w:rsid w:val="00B859A7"/>
    <w:rsid w:val="00B8618B"/>
    <w:rsid w:val="00B876A6"/>
    <w:rsid w:val="00B956E7"/>
    <w:rsid w:val="00BB0780"/>
    <w:rsid w:val="00BB0CEA"/>
    <w:rsid w:val="00BC196E"/>
    <w:rsid w:val="00BC29C1"/>
    <w:rsid w:val="00BD05E2"/>
    <w:rsid w:val="00BF14C3"/>
    <w:rsid w:val="00BF3286"/>
    <w:rsid w:val="00BF76C5"/>
    <w:rsid w:val="00C00141"/>
    <w:rsid w:val="00C04BE4"/>
    <w:rsid w:val="00C15406"/>
    <w:rsid w:val="00C216BF"/>
    <w:rsid w:val="00C23104"/>
    <w:rsid w:val="00C25CB5"/>
    <w:rsid w:val="00C3329A"/>
    <w:rsid w:val="00C34227"/>
    <w:rsid w:val="00C347D4"/>
    <w:rsid w:val="00C35B3C"/>
    <w:rsid w:val="00C4144D"/>
    <w:rsid w:val="00C45CE0"/>
    <w:rsid w:val="00C51599"/>
    <w:rsid w:val="00C5521C"/>
    <w:rsid w:val="00C64C7E"/>
    <w:rsid w:val="00C74D22"/>
    <w:rsid w:val="00C76566"/>
    <w:rsid w:val="00C8635F"/>
    <w:rsid w:val="00C94246"/>
    <w:rsid w:val="00CA0702"/>
    <w:rsid w:val="00CA086B"/>
    <w:rsid w:val="00CA4C63"/>
    <w:rsid w:val="00CB07EA"/>
    <w:rsid w:val="00CB3577"/>
    <w:rsid w:val="00CC3DD2"/>
    <w:rsid w:val="00CC5853"/>
    <w:rsid w:val="00CD2082"/>
    <w:rsid w:val="00CD620A"/>
    <w:rsid w:val="00CE1605"/>
    <w:rsid w:val="00CE48CD"/>
    <w:rsid w:val="00CE4C27"/>
    <w:rsid w:val="00CE58AE"/>
    <w:rsid w:val="00CF04DE"/>
    <w:rsid w:val="00CF4F43"/>
    <w:rsid w:val="00CF657D"/>
    <w:rsid w:val="00D04627"/>
    <w:rsid w:val="00D10AC9"/>
    <w:rsid w:val="00D11AAC"/>
    <w:rsid w:val="00D13A6D"/>
    <w:rsid w:val="00D13B72"/>
    <w:rsid w:val="00D159E1"/>
    <w:rsid w:val="00D15AF6"/>
    <w:rsid w:val="00D1649A"/>
    <w:rsid w:val="00D2142D"/>
    <w:rsid w:val="00D230FE"/>
    <w:rsid w:val="00D24D99"/>
    <w:rsid w:val="00D25B18"/>
    <w:rsid w:val="00D26448"/>
    <w:rsid w:val="00D27A60"/>
    <w:rsid w:val="00D344B4"/>
    <w:rsid w:val="00D40DA9"/>
    <w:rsid w:val="00D47B07"/>
    <w:rsid w:val="00D54605"/>
    <w:rsid w:val="00D54A9F"/>
    <w:rsid w:val="00D573AD"/>
    <w:rsid w:val="00D67242"/>
    <w:rsid w:val="00D72D20"/>
    <w:rsid w:val="00D7306A"/>
    <w:rsid w:val="00D863C6"/>
    <w:rsid w:val="00D869A7"/>
    <w:rsid w:val="00D87BDA"/>
    <w:rsid w:val="00D951B3"/>
    <w:rsid w:val="00D959D5"/>
    <w:rsid w:val="00D960D8"/>
    <w:rsid w:val="00DA51D8"/>
    <w:rsid w:val="00DA7E34"/>
    <w:rsid w:val="00DB5B93"/>
    <w:rsid w:val="00DC19F7"/>
    <w:rsid w:val="00DD2F2D"/>
    <w:rsid w:val="00DE30DA"/>
    <w:rsid w:val="00DE3A9B"/>
    <w:rsid w:val="00DE4A96"/>
    <w:rsid w:val="00DE7716"/>
    <w:rsid w:val="00DF21C8"/>
    <w:rsid w:val="00DF7BED"/>
    <w:rsid w:val="00E06A9B"/>
    <w:rsid w:val="00E135B9"/>
    <w:rsid w:val="00E15307"/>
    <w:rsid w:val="00E244F7"/>
    <w:rsid w:val="00E338C6"/>
    <w:rsid w:val="00E35674"/>
    <w:rsid w:val="00E3792B"/>
    <w:rsid w:val="00E37D3F"/>
    <w:rsid w:val="00E4276E"/>
    <w:rsid w:val="00E44A42"/>
    <w:rsid w:val="00E451AB"/>
    <w:rsid w:val="00E45E1C"/>
    <w:rsid w:val="00E477BD"/>
    <w:rsid w:val="00E6206E"/>
    <w:rsid w:val="00E63F22"/>
    <w:rsid w:val="00E659D8"/>
    <w:rsid w:val="00E66654"/>
    <w:rsid w:val="00E70850"/>
    <w:rsid w:val="00E736E5"/>
    <w:rsid w:val="00E75FB5"/>
    <w:rsid w:val="00E87234"/>
    <w:rsid w:val="00E9006E"/>
    <w:rsid w:val="00EA12EF"/>
    <w:rsid w:val="00EB4DF0"/>
    <w:rsid w:val="00EC180C"/>
    <w:rsid w:val="00EC2A9A"/>
    <w:rsid w:val="00ED095B"/>
    <w:rsid w:val="00ED11DB"/>
    <w:rsid w:val="00ED31D5"/>
    <w:rsid w:val="00ED4E51"/>
    <w:rsid w:val="00ED5A12"/>
    <w:rsid w:val="00EE7156"/>
    <w:rsid w:val="00EF0794"/>
    <w:rsid w:val="00EF26A6"/>
    <w:rsid w:val="00EF6E97"/>
    <w:rsid w:val="00F019BA"/>
    <w:rsid w:val="00F047D3"/>
    <w:rsid w:val="00F14BF3"/>
    <w:rsid w:val="00F20E79"/>
    <w:rsid w:val="00F27AD4"/>
    <w:rsid w:val="00F3180C"/>
    <w:rsid w:val="00F33AC1"/>
    <w:rsid w:val="00F348B1"/>
    <w:rsid w:val="00F43210"/>
    <w:rsid w:val="00F46EB2"/>
    <w:rsid w:val="00F534C5"/>
    <w:rsid w:val="00F63485"/>
    <w:rsid w:val="00F64B31"/>
    <w:rsid w:val="00F70D28"/>
    <w:rsid w:val="00F70D43"/>
    <w:rsid w:val="00F7251E"/>
    <w:rsid w:val="00F77BDE"/>
    <w:rsid w:val="00F814E9"/>
    <w:rsid w:val="00F8175D"/>
    <w:rsid w:val="00F83C40"/>
    <w:rsid w:val="00F83EE5"/>
    <w:rsid w:val="00F84B99"/>
    <w:rsid w:val="00F9401E"/>
    <w:rsid w:val="00FA17A8"/>
    <w:rsid w:val="00FA326D"/>
    <w:rsid w:val="00FA5811"/>
    <w:rsid w:val="00FB0B87"/>
    <w:rsid w:val="00FB270B"/>
    <w:rsid w:val="00FB3AD2"/>
    <w:rsid w:val="00FC46CC"/>
    <w:rsid w:val="00FC49F8"/>
    <w:rsid w:val="00FC5D30"/>
    <w:rsid w:val="00FC7211"/>
    <w:rsid w:val="00FD3F99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C6D4F"/>
  <w15:docId w15:val="{786C2930-0C31-4617-B385-4EFC22AE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8D8"/>
    <w:rPr>
      <w:sz w:val="24"/>
    </w:rPr>
  </w:style>
  <w:style w:type="paragraph" w:styleId="Rubrik1">
    <w:name w:val="heading 1"/>
    <w:basedOn w:val="Normal"/>
    <w:next w:val="Normal"/>
    <w:qFormat/>
    <w:rsid w:val="00892B6A"/>
    <w:pPr>
      <w:outlineLvl w:val="0"/>
    </w:pPr>
    <w:rPr>
      <w:b/>
      <w:bCs/>
      <w:sz w:val="32"/>
      <w:szCs w:val="32"/>
    </w:rPr>
  </w:style>
  <w:style w:type="paragraph" w:styleId="Rubrik2">
    <w:name w:val="heading 2"/>
    <w:basedOn w:val="Normal"/>
    <w:next w:val="Normal"/>
    <w:qFormat/>
    <w:rsid w:val="00892B6A"/>
    <w:pPr>
      <w:outlineLvl w:val="1"/>
    </w:pPr>
    <w:rPr>
      <w:b/>
      <w:bCs/>
      <w:szCs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i/>
    </w:rPr>
  </w:style>
  <w:style w:type="paragraph" w:styleId="Rubrik4">
    <w:name w:val="heading 4"/>
    <w:basedOn w:val="Normal"/>
    <w:next w:val="Normal"/>
    <w:qFormat/>
    <w:rsid w:val="009715C5"/>
    <w:pPr>
      <w:keepNext/>
      <w:outlineLvl w:val="3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semiHidden/>
    <w:rPr>
      <w:vertAlign w:val="superscript"/>
    </w:rPr>
  </w:style>
  <w:style w:type="table" w:styleId="Tabellrutnt">
    <w:name w:val="Table Grid"/>
    <w:basedOn w:val="Normaltabell"/>
    <w:rsid w:val="0097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15"/>
    </w:rPr>
  </w:style>
  <w:style w:type="character" w:styleId="Sidnummer">
    <w:name w:val="page number"/>
    <w:basedOn w:val="Standardstycketeckensnitt"/>
    <w:rsid w:val="007D269E"/>
  </w:style>
  <w:style w:type="paragraph" w:styleId="Oformateradtext">
    <w:name w:val="Plain Text"/>
    <w:basedOn w:val="Normal"/>
    <w:rsid w:val="00FA326D"/>
    <w:rPr>
      <w:rFonts w:ascii="Courier New" w:hAnsi="Courier New" w:cs="Courier New"/>
      <w:sz w:val="20"/>
      <w:lang w:eastAsia="en-US"/>
    </w:rPr>
  </w:style>
  <w:style w:type="paragraph" w:styleId="Ballongtext">
    <w:name w:val="Balloon Text"/>
    <w:basedOn w:val="Normal"/>
    <w:link w:val="BallongtextChar"/>
    <w:rsid w:val="0087564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87564D"/>
    <w:rPr>
      <w:rFonts w:ascii="Segoe UI" w:hAnsi="Segoe UI" w:cs="Segoe UI"/>
      <w:sz w:val="18"/>
      <w:szCs w:val="18"/>
    </w:rPr>
  </w:style>
  <w:style w:type="character" w:styleId="Stark">
    <w:name w:val="Strong"/>
    <w:uiPriority w:val="22"/>
    <w:qFormat/>
    <w:rsid w:val="002C639F"/>
    <w:rPr>
      <w:b/>
      <w:bCs/>
    </w:rPr>
  </w:style>
  <w:style w:type="character" w:styleId="Hyperlnk">
    <w:name w:val="Hyperlink"/>
    <w:uiPriority w:val="99"/>
    <w:unhideWhenUsed/>
    <w:rsid w:val="002C639F"/>
    <w:rPr>
      <w:color w:val="0000FF"/>
      <w:u w:val="single"/>
    </w:rPr>
  </w:style>
  <w:style w:type="character" w:styleId="AnvndHyperlnk">
    <w:name w:val="FollowedHyperlink"/>
    <w:rsid w:val="002C639F"/>
    <w:rPr>
      <w:color w:val="7F723D"/>
      <w:u w:val="single"/>
    </w:rPr>
  </w:style>
  <w:style w:type="character" w:styleId="Platshllartext">
    <w:name w:val="Placeholder Text"/>
    <w:uiPriority w:val="99"/>
    <w:semiHidden/>
    <w:rsid w:val="00892B6A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A727B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5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acketst.sharepoint.com/sites/Dokumentresurser/Shared%20Documents/Mallar/FS%20&#228;renden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7da55-af2e-498d-85b6-1b8ec40dffa7">
      <Terms xmlns="http://schemas.microsoft.com/office/infopath/2007/PartnerControls"/>
    </lcf76f155ced4ddcb4097134ff3c332f>
    <TaxCatchAll xmlns="51b78bc8-949f-4102-a561-51592857937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6CB5A6EF72A43AFB2B1551383FF10" ma:contentTypeVersion="17" ma:contentTypeDescription="Skapa ett nytt dokument." ma:contentTypeScope="" ma:versionID="6f4427e31fa0d164a19b78b3e499cae7">
  <xsd:schema xmlns:xsd="http://www.w3.org/2001/XMLSchema" xmlns:xs="http://www.w3.org/2001/XMLSchema" xmlns:p="http://schemas.microsoft.com/office/2006/metadata/properties" xmlns:ns2="cee7da55-af2e-498d-85b6-1b8ec40dffa7" xmlns:ns3="51b78bc8-949f-4102-a561-515928579378" targetNamespace="http://schemas.microsoft.com/office/2006/metadata/properties" ma:root="true" ma:fieldsID="be4c62d43b07661265d0cfeeb5ff0609" ns2:_="" ns3:_="">
    <xsd:import namespace="cee7da55-af2e-498d-85b6-1b8ec40dffa7"/>
    <xsd:import namespace="51b78bc8-949f-4102-a561-515928579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da55-af2e-498d-85b6-1b8ec40df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271e27b3-4a59-4e19-94f9-5f23f6fc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8bc8-949f-4102-a561-515928579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description="" ma:hidden="true" ma:list="{03eb1561-5016-4c40-a078-4215668dcf3a}" ma:internalName="TaxCatchAll" ma:showField="CatchAllData" ma:web="51b78bc8-949f-4102-a561-515928579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9E7C7-158B-4DDC-BEBF-204CAEE27B56}">
  <ds:schemaRefs>
    <ds:schemaRef ds:uri="http://schemas.microsoft.com/office/2006/metadata/properties"/>
    <ds:schemaRef ds:uri="http://schemas.microsoft.com/office/infopath/2007/PartnerControls"/>
    <ds:schemaRef ds:uri="cee7da55-af2e-498d-85b6-1b8ec40dffa7"/>
    <ds:schemaRef ds:uri="51b78bc8-949f-4102-a561-515928579378"/>
  </ds:schemaRefs>
</ds:datastoreItem>
</file>

<file path=customXml/itemProps2.xml><?xml version="1.0" encoding="utf-8"?>
<ds:datastoreItem xmlns:ds="http://schemas.openxmlformats.org/officeDocument/2006/customXml" ds:itemID="{87C8F477-0C52-491C-B92E-6253C942C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7da55-af2e-498d-85b6-1b8ec40dffa7"/>
    <ds:schemaRef ds:uri="51b78bc8-949f-4102-a561-515928579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0C30E-2D81-43A4-B31C-423E09EF49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CB796-C53D-40BB-ADB8-2CA86203F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FS%20ärenden%20MALL</Template>
  <TotalTime>1</TotalTime>
  <Pages>1</Pages>
  <Words>155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FS-ärenden</vt:lpstr>
    </vt:vector>
  </TitlesOfParts>
  <Company>Fackförbundet ST</Company>
  <LinksUpToDate>false</LinksUpToDate>
  <CharactersWithSpaces>1295</CharactersWithSpaces>
  <SharedDoc>false</SharedDoc>
  <HLinks>
    <vt:vector size="24" baseType="variant">
      <vt:variant>
        <vt:i4>3670025</vt:i4>
      </vt:variant>
      <vt:variant>
        <vt:i4>9</vt:i4>
      </vt:variant>
      <vt:variant>
        <vt:i4>0</vt:i4>
      </vt:variant>
      <vt:variant>
        <vt:i4>5</vt:i4>
      </vt:variant>
      <vt:variant>
        <vt:lpwstr>mailto:engagemang@st.org</vt:lpwstr>
      </vt:variant>
      <vt:variant>
        <vt:lpwstr/>
      </vt:variant>
      <vt:variant>
        <vt:i4>3538976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st.org%2Fminasidor%2Ffortroendevald%2Frad-och-stod%2Fvarva%2Fmedlemmar%2Fextra-varvningsanslag&amp;data=05%7C02%7CMinna.Engberg%40st.org%7Cd307e120950a4516d63708dcde203085%7C7a456905a1e2482785a565f15b7b6a35%7C0%7C0%7C638629477054968227%7CUnknown%7CTWFpbGZsb3d8eyJWIjoiMC4wLjAwMDAiLCJQIjoiV2luMzIiLCJBTiI6Ik1haWwiLCJXVCI6Mn0%3D%7C0%7C%7C%7C&amp;sdata=ok7Q1C8d5ilmsiZlF%2FLi%2BeNpvbRsMJQ2oEVFups2pCE%3D&amp;reserved=0</vt:lpwstr>
      </vt:variant>
      <vt:variant>
        <vt:lpwstr/>
      </vt:variant>
      <vt:variant>
        <vt:i4>4259961</vt:i4>
      </vt:variant>
      <vt:variant>
        <vt:i4>3</vt:i4>
      </vt:variant>
      <vt:variant>
        <vt:i4>0</vt:i4>
      </vt:variant>
      <vt:variant>
        <vt:i4>5</vt:i4>
      </vt:variant>
      <vt:variant>
        <vt:lpwstr>mailto:ekonomi@st.org</vt:lpwstr>
      </vt:variant>
      <vt:variant>
        <vt:lpwstr/>
      </vt:variant>
      <vt:variant>
        <vt:i4>4456540</vt:i4>
      </vt:variant>
      <vt:variant>
        <vt:i4>0</vt:i4>
      </vt:variant>
      <vt:variant>
        <vt:i4>0</vt:i4>
      </vt:variant>
      <vt:variant>
        <vt:i4>5</vt:i4>
      </vt:variant>
      <vt:variant>
        <vt:lpwstr>mailto:varva@st.org/engagemang@st.org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FS-ärenden</dc:title>
  <dc:subject/>
  <dc:creator>Minna Engberg</dc:creator>
  <cp:keywords/>
  <cp:lastModifiedBy>Sébastien Buffet</cp:lastModifiedBy>
  <cp:revision>2</cp:revision>
  <cp:lastPrinted>2014-01-07T14:15:00Z</cp:lastPrinted>
  <dcterms:created xsi:type="dcterms:W3CDTF">2025-01-14T09:18:00Z</dcterms:created>
  <dcterms:modified xsi:type="dcterms:W3CDTF">2025-01-14T09:18:00Z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0x010100CA26CB5A6EF72A43AFB2B1551383FF10</vt:lpwstr>
  </property>
  <property fmtid="{D5CDD505-2E9C-101B-9397-08002B2CF9AE}" pid="3" name="Order">
    <vt:r8>36300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512">
    <vt:lpwstr>116</vt:lpwstr>
  </property>
  <property fmtid="{D5CDD505-2E9C-101B-9397-08002B2CF9AE}" pid="9" name="MediaServiceImageTags">
    <vt:lpwstr/>
  </property>
</Properties>
</file>